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7500" w14:textId="3AB4C988" w:rsidR="001526EF" w:rsidRDefault="00F93CF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B90C7FC" wp14:editId="0DDFB781">
                <wp:simplePos x="0" y="0"/>
                <wp:positionH relativeFrom="column">
                  <wp:posOffset>-334010</wp:posOffset>
                </wp:positionH>
                <wp:positionV relativeFrom="paragraph">
                  <wp:posOffset>142103</wp:posOffset>
                </wp:positionV>
                <wp:extent cx="1853184" cy="2150076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184" cy="2150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CF5E" w14:textId="34F0AFE2" w:rsidR="006F18EC" w:rsidRDefault="006F18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Brunel university London</w:t>
                            </w:r>
                          </w:p>
                          <w:p w14:paraId="1098452D" w14:textId="5A158349" w:rsidR="00F93CF2" w:rsidRPr="006F18EC" w:rsidRDefault="00F93C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Media and communications</w:t>
                            </w:r>
                          </w:p>
                          <w:p w14:paraId="58E6CD40" w14:textId="55715C13" w:rsidR="00217D31" w:rsidRPr="006F18EC" w:rsidRDefault="006F18EC" w:rsidP="006F18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Entry requirement:</w:t>
                            </w:r>
                          </w:p>
                          <w:p w14:paraId="2E72B97E" w14:textId="1325AC62" w:rsidR="00217D31" w:rsidRDefault="00217D31" w:rsidP="006F18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Tariff not accepted</w:t>
                            </w:r>
                          </w:p>
                          <w:p w14:paraId="4342BD21" w14:textId="78E619A5" w:rsidR="006F18EC" w:rsidRPr="006F18EC" w:rsidRDefault="006F18EC" w:rsidP="006F18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A level</w:t>
                            </w:r>
                          </w:p>
                          <w:p w14:paraId="09983861" w14:textId="3CD327F7" w:rsidR="006F18EC" w:rsidRPr="006F18EC" w:rsidRDefault="006F18EC" w:rsidP="006F18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Pearson BTEC level 3 extended diploma</w:t>
                            </w:r>
                          </w:p>
                          <w:p w14:paraId="0BB0FC36" w14:textId="3B023064" w:rsidR="006F18EC" w:rsidRPr="006F18EC" w:rsidRDefault="006F18EC" w:rsidP="006F18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F18EC">
                              <w:rPr>
                                <w:sz w:val="16"/>
                                <w:szCs w:val="16"/>
                              </w:rPr>
                              <w:t>Access</w:t>
                            </w:r>
                            <w:proofErr w:type="gramEnd"/>
                            <w:r w:rsidRPr="006F18EC">
                              <w:rPr>
                                <w:sz w:val="16"/>
                                <w:szCs w:val="16"/>
                              </w:rPr>
                              <w:t xml:space="preserve"> HE diploma </w:t>
                            </w:r>
                          </w:p>
                          <w:p w14:paraId="5E074438" w14:textId="3858C962" w:rsidR="006F18EC" w:rsidRPr="006F18EC" w:rsidRDefault="006F18EC" w:rsidP="006F18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Obtain a minimum of 112 UCAS tariff points in the Access to HE Diploma with 45 credits at Level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0C7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6.3pt;margin-top:11.2pt;width:145.9pt;height:169.3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" filled="f" stroked="f" strokeweight=".5pt">
                <v:textbox>
                  <w:txbxContent>
                    <w:p w14:paraId="364ECF5E" w14:textId="34F0AFE2" w:rsidR="006F18EC" w:rsidRDefault="006F18EC">
                      <w:p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Brunel university London</w:t>
                      </w:r>
                    </w:p>
                    <w:p w14:paraId="1098452D" w14:textId="5A158349" w:rsidR="00F93CF2" w:rsidRPr="006F18EC" w:rsidRDefault="00F93C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Media and communications</w:t>
                      </w:r>
                    </w:p>
                    <w:p w14:paraId="58E6CD40" w14:textId="55715C13" w:rsidR="00217D31" w:rsidRPr="006F18EC" w:rsidRDefault="006F18EC" w:rsidP="006F18EC">
                      <w:p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Entry requirement:</w:t>
                      </w:r>
                    </w:p>
                    <w:p w14:paraId="2E72B97E" w14:textId="1325AC62" w:rsidR="00217D31" w:rsidRDefault="00217D31" w:rsidP="006F18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Tariff not accepted</w:t>
                      </w:r>
                    </w:p>
                    <w:p w14:paraId="4342BD21" w14:textId="78E619A5" w:rsidR="006F18EC" w:rsidRPr="006F18EC" w:rsidRDefault="006F18EC" w:rsidP="006F18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A level</w:t>
                      </w:r>
                    </w:p>
                    <w:p w14:paraId="09983861" w14:textId="3CD327F7" w:rsidR="006F18EC" w:rsidRPr="006F18EC" w:rsidRDefault="006F18EC" w:rsidP="006F18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Pearson BTEC level 3 extended diploma</w:t>
                      </w:r>
                    </w:p>
                    <w:p w14:paraId="0BB0FC36" w14:textId="3B023064" w:rsidR="006F18EC" w:rsidRPr="006F18EC" w:rsidRDefault="006F18EC" w:rsidP="006F18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F18EC">
                        <w:rPr>
                          <w:sz w:val="16"/>
                          <w:szCs w:val="16"/>
                        </w:rPr>
                        <w:t>Access</w:t>
                      </w:r>
                      <w:proofErr w:type="gramEnd"/>
                      <w:r w:rsidRPr="006F18EC">
                        <w:rPr>
                          <w:sz w:val="16"/>
                          <w:szCs w:val="16"/>
                        </w:rPr>
                        <w:t xml:space="preserve"> HE diploma </w:t>
                      </w:r>
                    </w:p>
                    <w:p w14:paraId="5E074438" w14:textId="3858C962" w:rsidR="006F18EC" w:rsidRPr="006F18EC" w:rsidRDefault="006F18EC" w:rsidP="006F18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Obtain a minimum of 112 UCAS tariff points in the Access to HE Diploma with 45 credits at Level 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194DF9B2" wp14:editId="2B468D7E">
                <wp:simplePos x="0" y="0"/>
                <wp:positionH relativeFrom="column">
                  <wp:posOffset>5130045</wp:posOffset>
                </wp:positionH>
                <wp:positionV relativeFrom="paragraph">
                  <wp:posOffset>-655165</wp:posOffset>
                </wp:positionV>
                <wp:extent cx="2206752" cy="207873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752" cy="2078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548E" w14:textId="48D3BFBA" w:rsidR="00217D31" w:rsidRPr="00F93CF2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Coventry University</w:t>
                            </w:r>
                          </w:p>
                          <w:p w14:paraId="7E6F2C4A" w14:textId="47D2918F" w:rsidR="00217D31" w:rsidRPr="00F93CF2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Media and comm</w:t>
                            </w:r>
                            <w:r w:rsidR="00F93CF2" w:rsidRPr="00F93CF2">
                              <w:rPr>
                                <w:sz w:val="16"/>
                                <w:szCs w:val="16"/>
                              </w:rPr>
                              <w:t>unications</w:t>
                            </w:r>
                          </w:p>
                          <w:p w14:paraId="202577BB" w14:textId="46FEAD29" w:rsidR="00217D31" w:rsidRPr="00F93CF2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Entry requirements</w:t>
                            </w:r>
                          </w:p>
                          <w:p w14:paraId="3345CA2C" w14:textId="16E01200" w:rsidR="00217D31" w:rsidRPr="00F93CF2" w:rsidRDefault="00F93CF2" w:rsidP="00217D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 xml:space="preserve">A level </w:t>
                            </w:r>
                          </w:p>
                          <w:p w14:paraId="2D1F4725" w14:textId="17FF1BB3" w:rsidR="00F93CF2" w:rsidRPr="00F93CF2" w:rsidRDefault="00F93CF2" w:rsidP="00217D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Pearson BTEC Level 3 Extended Diploma</w:t>
                            </w:r>
                          </w:p>
                          <w:p w14:paraId="30D65FC5" w14:textId="0A423885" w:rsidR="00F93CF2" w:rsidRPr="00F93CF2" w:rsidRDefault="00F93CF2" w:rsidP="00217D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Access to HE Diploma</w:t>
                            </w:r>
                          </w:p>
                          <w:p w14:paraId="297EFD8A" w14:textId="5863E6EE" w:rsidR="00F93CF2" w:rsidRPr="00F93CF2" w:rsidRDefault="00F93CF2" w:rsidP="00217D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93CF2">
                              <w:rPr>
                                <w:sz w:val="16"/>
                                <w:szCs w:val="16"/>
                              </w:rPr>
                              <w:t>GCSE English at grade 4 or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F9B2" id="Text Box 22" o:spid="_x0000_s1027" type="#_x0000_t202" style="position:absolute;margin-left:403.95pt;margin-top:-51.6pt;width:173.75pt;height:163.7pt;z-index:25205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" filled="f" stroked="f" strokeweight=".5pt">
                <v:textbox>
                  <w:txbxContent>
                    <w:p w14:paraId="1723548E" w14:textId="48D3BFBA" w:rsidR="00217D31" w:rsidRPr="00F93CF2" w:rsidRDefault="00217D31">
                      <w:p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Coventry University</w:t>
                      </w:r>
                    </w:p>
                    <w:p w14:paraId="7E6F2C4A" w14:textId="47D2918F" w:rsidR="00217D31" w:rsidRPr="00F93CF2" w:rsidRDefault="00217D31">
                      <w:p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Media and comm</w:t>
                      </w:r>
                      <w:r w:rsidR="00F93CF2" w:rsidRPr="00F93CF2">
                        <w:rPr>
                          <w:sz w:val="16"/>
                          <w:szCs w:val="16"/>
                        </w:rPr>
                        <w:t>unications</w:t>
                      </w:r>
                    </w:p>
                    <w:p w14:paraId="202577BB" w14:textId="46FEAD29" w:rsidR="00217D31" w:rsidRPr="00F93CF2" w:rsidRDefault="00217D31">
                      <w:p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Entry requirements</w:t>
                      </w:r>
                    </w:p>
                    <w:p w14:paraId="3345CA2C" w14:textId="16E01200" w:rsidR="00217D31" w:rsidRPr="00F93CF2" w:rsidRDefault="00F93CF2" w:rsidP="00217D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 xml:space="preserve">A level </w:t>
                      </w:r>
                    </w:p>
                    <w:p w14:paraId="2D1F4725" w14:textId="17FF1BB3" w:rsidR="00F93CF2" w:rsidRPr="00F93CF2" w:rsidRDefault="00F93CF2" w:rsidP="00217D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Pearson BTEC Level 3 Extended Diploma</w:t>
                      </w:r>
                    </w:p>
                    <w:p w14:paraId="30D65FC5" w14:textId="0A423885" w:rsidR="00F93CF2" w:rsidRPr="00F93CF2" w:rsidRDefault="00F93CF2" w:rsidP="00217D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Access to HE Diploma</w:t>
                      </w:r>
                    </w:p>
                    <w:p w14:paraId="297EFD8A" w14:textId="5863E6EE" w:rsidR="00F93CF2" w:rsidRPr="00F93CF2" w:rsidRDefault="00F93CF2" w:rsidP="00217D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F93CF2">
                        <w:rPr>
                          <w:sz w:val="16"/>
                          <w:szCs w:val="16"/>
                        </w:rPr>
                        <w:t>GCSE English at grade 4 or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131C932F" w14:textId="413B4C0F" w:rsidR="006F18EC" w:rsidRDefault="00F93CF2" w:rsidP="00FD044F">
      <w:pPr>
        <w:pStyle w:val="Clos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B994E91" wp14:editId="45963ED6">
                <wp:simplePos x="0" y="0"/>
                <wp:positionH relativeFrom="column">
                  <wp:posOffset>4219575</wp:posOffset>
                </wp:positionH>
                <wp:positionV relativeFrom="paragraph">
                  <wp:posOffset>34925</wp:posOffset>
                </wp:positionV>
                <wp:extent cx="983615" cy="4400550"/>
                <wp:effectExtent l="38100" t="0" r="2603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615" cy="440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B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32.25pt;margin-top:2.75pt;width:77.45pt;height:346.5pt;flip:x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" strokecolor="#ee3a15 [3044]">
                <v:stroke endarrow="block"/>
              </v:shape>
            </w:pict>
          </mc:Fallback>
        </mc:AlternateContent>
      </w:r>
    </w:p>
    <w:p w14:paraId="28A9E937" w14:textId="24D253B1" w:rsidR="00D65F41" w:rsidRDefault="00F93CF2" w:rsidP="00FD044F">
      <w:pPr>
        <w:pStyle w:val="Clos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CEDDEA2" wp14:editId="53C2857C">
                <wp:simplePos x="0" y="0"/>
                <wp:positionH relativeFrom="column">
                  <wp:posOffset>4038599</wp:posOffset>
                </wp:positionH>
                <wp:positionV relativeFrom="paragraph">
                  <wp:posOffset>5295265</wp:posOffset>
                </wp:positionV>
                <wp:extent cx="742950" cy="1333500"/>
                <wp:effectExtent l="38100" t="38100" r="190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56E2" id="Straight Arrow Connector 9" o:spid="_x0000_s1026" type="#_x0000_t32" style="position:absolute;margin-left:318pt;margin-top:416.95pt;width:58.5pt;height:105pt;flip:x y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79E113" wp14:editId="540013FD">
                <wp:simplePos x="0" y="0"/>
                <wp:positionH relativeFrom="column">
                  <wp:posOffset>4695825</wp:posOffset>
                </wp:positionH>
                <wp:positionV relativeFrom="paragraph">
                  <wp:posOffset>4961890</wp:posOffset>
                </wp:positionV>
                <wp:extent cx="1504950" cy="429260"/>
                <wp:effectExtent l="38100" t="57150" r="19050" b="279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429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71F2" id="Straight Arrow Connector 12" o:spid="_x0000_s1026" type="#_x0000_t32" style="position:absolute;margin-left:369.75pt;margin-top:390.7pt;width:118.5pt;height:33.8pt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F25B7E2" wp14:editId="2BFAF2FF">
                <wp:simplePos x="0" y="0"/>
                <wp:positionH relativeFrom="column">
                  <wp:posOffset>5726430</wp:posOffset>
                </wp:positionH>
                <wp:positionV relativeFrom="paragraph">
                  <wp:posOffset>5251450</wp:posOffset>
                </wp:positionV>
                <wp:extent cx="1560068" cy="99923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068" cy="999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7B47C" w14:textId="7E2CB95E" w:rsidR="007C1F4F" w:rsidRDefault="007C1F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1F4F">
                              <w:rPr>
                                <w:sz w:val="16"/>
                                <w:szCs w:val="16"/>
                              </w:rPr>
                              <w:t>UAL</w:t>
                            </w:r>
                          </w:p>
                          <w:p w14:paraId="14D047FB" w14:textId="39CBF3E5" w:rsidR="008B4C05" w:rsidRPr="007C1F4F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Magazine journal and publishing</w:t>
                            </w:r>
                          </w:p>
                          <w:p w14:paraId="36D661F3" w14:textId="0F51FE17" w:rsidR="007C1F4F" w:rsidRDefault="007C1F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1F4F">
                              <w:rPr>
                                <w:sz w:val="16"/>
                                <w:szCs w:val="16"/>
                              </w:rPr>
                              <w:t>Entry requirements:</w:t>
                            </w:r>
                          </w:p>
                          <w:p w14:paraId="578D775E" w14:textId="2166CD31" w:rsidR="007C1F4F" w:rsidRPr="007C1F4F" w:rsidRDefault="004411EA" w:rsidP="007C1F4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Points to be confirmed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B7E2" id="Text Box 13" o:spid="_x0000_s1028" type="#_x0000_t202" style="position:absolute;left:0;text-align:left;margin-left:450.9pt;margin-top:413.5pt;width:122.85pt;height:78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" filled="f" stroked="f" strokeweight=".5pt">
                <v:textbox>
                  <w:txbxContent>
                    <w:p w14:paraId="0717B47C" w14:textId="7E2CB95E" w:rsidR="007C1F4F" w:rsidRDefault="007C1F4F">
                      <w:pPr>
                        <w:rPr>
                          <w:sz w:val="16"/>
                          <w:szCs w:val="16"/>
                        </w:rPr>
                      </w:pPr>
                      <w:r w:rsidRPr="007C1F4F">
                        <w:rPr>
                          <w:sz w:val="16"/>
                          <w:szCs w:val="16"/>
                        </w:rPr>
                        <w:t>UAL</w:t>
                      </w:r>
                    </w:p>
                    <w:p w14:paraId="14D047FB" w14:textId="39CBF3E5" w:rsidR="008B4C05" w:rsidRPr="007C1F4F" w:rsidRDefault="008B4C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Magazine journal and publishing</w:t>
                      </w:r>
                    </w:p>
                    <w:p w14:paraId="36D661F3" w14:textId="0F51FE17" w:rsidR="007C1F4F" w:rsidRDefault="007C1F4F">
                      <w:pPr>
                        <w:rPr>
                          <w:sz w:val="16"/>
                          <w:szCs w:val="16"/>
                        </w:rPr>
                      </w:pPr>
                      <w:r w:rsidRPr="007C1F4F">
                        <w:rPr>
                          <w:sz w:val="16"/>
                          <w:szCs w:val="16"/>
                        </w:rPr>
                        <w:t>Entry requirements:</w:t>
                      </w:r>
                    </w:p>
                    <w:p w14:paraId="578D775E" w14:textId="2166CD31" w:rsidR="007C1F4F" w:rsidRPr="007C1F4F" w:rsidRDefault="004411EA" w:rsidP="007C1F4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Points to be confirmed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2938DE8" wp14:editId="38351C1B">
                <wp:simplePos x="0" y="0"/>
                <wp:positionH relativeFrom="column">
                  <wp:posOffset>4352925</wp:posOffset>
                </wp:positionH>
                <wp:positionV relativeFrom="paragraph">
                  <wp:posOffset>6628764</wp:posOffset>
                </wp:positionV>
                <wp:extent cx="2755392" cy="1952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92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269E5" w14:textId="13241173" w:rsidR="00AB392A" w:rsidRDefault="00AB3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Bournemouth university</w:t>
                            </w:r>
                          </w:p>
                          <w:p w14:paraId="69BE36DA" w14:textId="4162A7CF" w:rsidR="00F93CF2" w:rsidRPr="006B1EC7" w:rsidRDefault="00F93C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Media production</w:t>
                            </w:r>
                          </w:p>
                          <w:p w14:paraId="179ED97A" w14:textId="4ECC5BDF" w:rsidR="00AB392A" w:rsidRPr="006B1EC7" w:rsidRDefault="00AB3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Entry requirements:</w:t>
                            </w:r>
                          </w:p>
                          <w:p w14:paraId="120244E5" w14:textId="77777777" w:rsidR="00AB392A" w:rsidRPr="006B1EC7" w:rsidRDefault="00AB392A" w:rsidP="00AB39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104 - 120 points</w:t>
                            </w:r>
                          </w:p>
                          <w:p w14:paraId="10ED695C" w14:textId="14D2AB35" w:rsidR="00AB392A" w:rsidRDefault="00AB392A" w:rsidP="00AB39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 xml:space="preserve">104 - 120 tariff points including a minimum </w:t>
                            </w:r>
                            <w:r w:rsidRPr="00AB392A">
                              <w:rPr>
                                <w:sz w:val="16"/>
                                <w:szCs w:val="16"/>
                              </w:rPr>
                              <w:t>of 2 A-levels or equivalent</w:t>
                            </w:r>
                          </w:p>
                          <w:p w14:paraId="70FECBF8" w14:textId="2762B43D" w:rsidR="006B1EC7" w:rsidRDefault="006B1EC7" w:rsidP="00AB392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Pearson BTEC Level 3 Extended Diploma</w:t>
                            </w:r>
                          </w:p>
                          <w:p w14:paraId="10A94DB2" w14:textId="17398CFB" w:rsidR="006B1EC7" w:rsidRDefault="006B1EC7" w:rsidP="006B1E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DMM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1EC7">
                              <w:rPr>
                                <w:sz w:val="16"/>
                                <w:szCs w:val="16"/>
                              </w:rPr>
                              <w:t>112 tariff points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CD3E4A" w14:textId="77777777" w:rsidR="006B1EC7" w:rsidRPr="006B1EC7" w:rsidRDefault="006B1EC7" w:rsidP="006B1E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Access to HE Diploma</w:t>
                            </w:r>
                          </w:p>
                          <w:p w14:paraId="15E2343B" w14:textId="55E71612" w:rsidR="006B1EC7" w:rsidRPr="006B1EC7" w:rsidRDefault="006B1EC7" w:rsidP="006B1E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B1EC7">
                              <w:rPr>
                                <w:sz w:val="16"/>
                                <w:szCs w:val="16"/>
                              </w:rPr>
                              <w:t>102 - 118 tariff points any combination of Distinction, Merit, Pass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8DE8" id="Text Box 11" o:spid="_x0000_s1029" type="#_x0000_t202" style="position:absolute;left:0;text-align:left;margin-left:342.75pt;margin-top:521.95pt;width:216.95pt;height:153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" filled="f" stroked="f" strokeweight=".5pt">
                <v:textbox>
                  <w:txbxContent>
                    <w:p w14:paraId="290269E5" w14:textId="13241173" w:rsidR="00AB392A" w:rsidRDefault="00AB392A">
                      <w:p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Bournemouth university</w:t>
                      </w:r>
                    </w:p>
                    <w:p w14:paraId="69BE36DA" w14:textId="4162A7CF" w:rsidR="00F93CF2" w:rsidRPr="006B1EC7" w:rsidRDefault="00F93C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Media production</w:t>
                      </w:r>
                    </w:p>
                    <w:p w14:paraId="179ED97A" w14:textId="4ECC5BDF" w:rsidR="00AB392A" w:rsidRPr="006B1EC7" w:rsidRDefault="00AB392A">
                      <w:p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Entry requirements:</w:t>
                      </w:r>
                    </w:p>
                    <w:p w14:paraId="120244E5" w14:textId="77777777" w:rsidR="00AB392A" w:rsidRPr="006B1EC7" w:rsidRDefault="00AB392A" w:rsidP="00AB39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104 - 120 points</w:t>
                      </w:r>
                    </w:p>
                    <w:p w14:paraId="10ED695C" w14:textId="14D2AB35" w:rsidR="00AB392A" w:rsidRDefault="00AB392A" w:rsidP="00AB39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 xml:space="preserve">104 - 120 tariff points including a minimum </w:t>
                      </w:r>
                      <w:r w:rsidRPr="00AB392A">
                        <w:rPr>
                          <w:sz w:val="16"/>
                          <w:szCs w:val="16"/>
                        </w:rPr>
                        <w:t>of 2 A-levels or equivalent</w:t>
                      </w:r>
                    </w:p>
                    <w:p w14:paraId="70FECBF8" w14:textId="2762B43D" w:rsidR="006B1EC7" w:rsidRDefault="006B1EC7" w:rsidP="00AB392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Pearson BTEC Level 3 Extended Diploma</w:t>
                      </w:r>
                    </w:p>
                    <w:p w14:paraId="10A94DB2" w14:textId="17398CFB" w:rsidR="006B1EC7" w:rsidRDefault="006B1EC7" w:rsidP="006B1E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DMM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B1EC7">
                        <w:rPr>
                          <w:sz w:val="16"/>
                          <w:szCs w:val="16"/>
                        </w:rPr>
                        <w:t>112 tariff points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CD3E4A" w14:textId="77777777" w:rsidR="006B1EC7" w:rsidRPr="006B1EC7" w:rsidRDefault="006B1EC7" w:rsidP="006B1E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Access to HE Diploma</w:t>
                      </w:r>
                    </w:p>
                    <w:p w14:paraId="15E2343B" w14:textId="55E71612" w:rsidR="006B1EC7" w:rsidRPr="006B1EC7" w:rsidRDefault="006B1EC7" w:rsidP="006B1EC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6"/>
                          <w:szCs w:val="16"/>
                        </w:rPr>
                      </w:pPr>
                      <w:r w:rsidRPr="006B1EC7">
                        <w:rPr>
                          <w:sz w:val="16"/>
                          <w:szCs w:val="16"/>
                        </w:rPr>
                        <w:t>102 - 118 tariff points any combination of Distinction, Merit, Pass grades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5B12B8B" wp14:editId="3412B644">
                <wp:simplePos x="0" y="0"/>
                <wp:positionH relativeFrom="column">
                  <wp:posOffset>2828925</wp:posOffset>
                </wp:positionH>
                <wp:positionV relativeFrom="paragraph">
                  <wp:posOffset>5247639</wp:posOffset>
                </wp:positionV>
                <wp:extent cx="1209675" cy="1457325"/>
                <wp:effectExtent l="0" t="38100" r="4762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9E44" id="Straight Arrow Connector 7" o:spid="_x0000_s1026" type="#_x0000_t32" style="position:absolute;margin-left:222.75pt;margin-top:413.2pt;width:95.25pt;height:114.75pt;flip:y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55664E8" wp14:editId="196056C8">
                <wp:simplePos x="0" y="0"/>
                <wp:positionH relativeFrom="column">
                  <wp:posOffset>1393190</wp:posOffset>
                </wp:positionH>
                <wp:positionV relativeFrom="paragraph">
                  <wp:posOffset>6221095</wp:posOffset>
                </wp:positionV>
                <wp:extent cx="2743200" cy="251764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17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4CD56" w14:textId="6B43A549" w:rsidR="006E7C84" w:rsidRDefault="006E7C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Bournemouth University</w:t>
                            </w:r>
                          </w:p>
                          <w:p w14:paraId="1D28DAE8" w14:textId="5578B77D" w:rsidR="00F93CF2" w:rsidRPr="00AB392A" w:rsidRDefault="00F93C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Communications and media</w:t>
                            </w:r>
                          </w:p>
                          <w:p w14:paraId="1276B567" w14:textId="0CBFE03E" w:rsidR="006E7C84" w:rsidRPr="00AB392A" w:rsidRDefault="006E7C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Entry requirement:</w:t>
                            </w:r>
                          </w:p>
                          <w:p w14:paraId="5778540F" w14:textId="4F44D34A" w:rsidR="006E7C84" w:rsidRPr="00AB392A" w:rsidRDefault="006E7C84" w:rsidP="006E7C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104-120 points including a minimum of 2 A- levels or equivalent</w:t>
                            </w:r>
                          </w:p>
                          <w:p w14:paraId="3E13E361" w14:textId="051AECAE" w:rsidR="006E7C84" w:rsidRPr="00AB392A" w:rsidRDefault="00AB392A" w:rsidP="006E7C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Pearson’s</w:t>
                            </w:r>
                            <w:r w:rsidR="006E7C84" w:rsidRPr="00AB392A">
                              <w:rPr>
                                <w:sz w:val="16"/>
                                <w:szCs w:val="16"/>
                              </w:rPr>
                              <w:t xml:space="preserve"> btec Level 3 </w:t>
                            </w:r>
                            <w:proofErr w:type="gramStart"/>
                            <w:r w:rsidR="006E7C84" w:rsidRPr="00AB392A">
                              <w:rPr>
                                <w:sz w:val="16"/>
                                <w:szCs w:val="16"/>
                              </w:rPr>
                              <w:t>extended  diploma</w:t>
                            </w:r>
                            <w:proofErr w:type="gramEnd"/>
                          </w:p>
                          <w:p w14:paraId="37C1609F" w14:textId="67803464" w:rsidR="006E7C84" w:rsidRPr="00AB392A" w:rsidRDefault="006E7C84" w:rsidP="006E7C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DMM 112 tariff points</w:t>
                            </w:r>
                          </w:p>
                          <w:p w14:paraId="3C66BE4A" w14:textId="18103A16" w:rsidR="006E7C84" w:rsidRPr="00AB392A" w:rsidRDefault="00AB392A" w:rsidP="006E7C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 xml:space="preserve">Access to HE </w:t>
                            </w:r>
                            <w:proofErr w:type="gramStart"/>
                            <w:r w:rsidRPr="00AB392A">
                              <w:rPr>
                                <w:sz w:val="16"/>
                                <w:szCs w:val="16"/>
                              </w:rPr>
                              <w:t>diploma</w:t>
                            </w:r>
                            <w:proofErr w:type="gramEnd"/>
                          </w:p>
                          <w:p w14:paraId="41912AA5" w14:textId="1FC66D9E" w:rsidR="00AB392A" w:rsidRPr="00AB392A" w:rsidRDefault="00AB392A" w:rsidP="006E7C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B392A">
                              <w:rPr>
                                <w:sz w:val="16"/>
                                <w:szCs w:val="16"/>
                              </w:rPr>
                              <w:t>102-118 tari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AB392A">
                              <w:rPr>
                                <w:sz w:val="16"/>
                                <w:szCs w:val="16"/>
                              </w:rPr>
                              <w:t>f points with any combination of Distinction, merit, pass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64E8" id="Text Box 8" o:spid="_x0000_s1030" type="#_x0000_t202" style="position:absolute;left:0;text-align:left;margin-left:109.7pt;margin-top:489.85pt;width:3in;height:198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" filled="f" stroked="f" strokeweight=".5pt">
                <v:textbox>
                  <w:txbxContent>
                    <w:p w14:paraId="1044CD56" w14:textId="6B43A549" w:rsidR="006E7C84" w:rsidRDefault="006E7C84">
                      <w:p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Bournemouth University</w:t>
                      </w:r>
                    </w:p>
                    <w:p w14:paraId="1D28DAE8" w14:textId="5578B77D" w:rsidR="00F93CF2" w:rsidRPr="00AB392A" w:rsidRDefault="00F93C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Communications and media</w:t>
                      </w:r>
                    </w:p>
                    <w:p w14:paraId="1276B567" w14:textId="0CBFE03E" w:rsidR="006E7C84" w:rsidRPr="00AB392A" w:rsidRDefault="006E7C84">
                      <w:p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Entry requirement:</w:t>
                      </w:r>
                    </w:p>
                    <w:p w14:paraId="5778540F" w14:textId="4F44D34A" w:rsidR="006E7C84" w:rsidRPr="00AB392A" w:rsidRDefault="006E7C84" w:rsidP="006E7C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104-120 points including a minimum of 2 A- levels or equivalent</w:t>
                      </w:r>
                    </w:p>
                    <w:p w14:paraId="3E13E361" w14:textId="051AECAE" w:rsidR="006E7C84" w:rsidRPr="00AB392A" w:rsidRDefault="00AB392A" w:rsidP="006E7C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Pearson’s</w:t>
                      </w:r>
                      <w:r w:rsidR="006E7C84" w:rsidRPr="00AB392A">
                        <w:rPr>
                          <w:sz w:val="16"/>
                          <w:szCs w:val="16"/>
                        </w:rPr>
                        <w:t xml:space="preserve"> btec Level 3 </w:t>
                      </w:r>
                      <w:proofErr w:type="gramStart"/>
                      <w:r w:rsidR="006E7C84" w:rsidRPr="00AB392A">
                        <w:rPr>
                          <w:sz w:val="16"/>
                          <w:szCs w:val="16"/>
                        </w:rPr>
                        <w:t>extended  diploma</w:t>
                      </w:r>
                      <w:proofErr w:type="gramEnd"/>
                    </w:p>
                    <w:p w14:paraId="37C1609F" w14:textId="67803464" w:rsidR="006E7C84" w:rsidRPr="00AB392A" w:rsidRDefault="006E7C84" w:rsidP="006E7C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DMM 112 tariff points</w:t>
                      </w:r>
                    </w:p>
                    <w:p w14:paraId="3C66BE4A" w14:textId="18103A16" w:rsidR="006E7C84" w:rsidRPr="00AB392A" w:rsidRDefault="00AB392A" w:rsidP="006E7C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 xml:space="preserve">Access to HE </w:t>
                      </w:r>
                      <w:proofErr w:type="gramStart"/>
                      <w:r w:rsidRPr="00AB392A">
                        <w:rPr>
                          <w:sz w:val="16"/>
                          <w:szCs w:val="16"/>
                        </w:rPr>
                        <w:t>diploma</w:t>
                      </w:r>
                      <w:proofErr w:type="gramEnd"/>
                    </w:p>
                    <w:p w14:paraId="41912AA5" w14:textId="1FC66D9E" w:rsidR="00AB392A" w:rsidRPr="00AB392A" w:rsidRDefault="00AB392A" w:rsidP="006E7C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AB392A">
                        <w:rPr>
                          <w:sz w:val="16"/>
                          <w:szCs w:val="16"/>
                        </w:rPr>
                        <w:t>102-118 tari</w:t>
                      </w: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Pr="00AB392A">
                        <w:rPr>
                          <w:sz w:val="16"/>
                          <w:szCs w:val="16"/>
                        </w:rPr>
                        <w:t>f points with any combination of Distinction, merit, pass grades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6B7C71D9" wp14:editId="6A93C586">
                <wp:simplePos x="0" y="0"/>
                <wp:positionH relativeFrom="column">
                  <wp:posOffset>-447675</wp:posOffset>
                </wp:positionH>
                <wp:positionV relativeFrom="paragraph">
                  <wp:posOffset>6047740</wp:posOffset>
                </wp:positionV>
                <wp:extent cx="1840992" cy="1975104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992" cy="1975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18DF7" w14:textId="0DCE9DD0" w:rsidR="00A80018" w:rsidRPr="00A80018" w:rsidRDefault="00A800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80018">
                              <w:rPr>
                                <w:sz w:val="14"/>
                                <w:szCs w:val="14"/>
                              </w:rPr>
                              <w:t>UWE</w:t>
                            </w:r>
                          </w:p>
                          <w:p w14:paraId="4A88FDC4" w14:textId="64B5AED5" w:rsidR="00A80018" w:rsidRPr="00A80018" w:rsidRDefault="00A800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80018">
                              <w:rPr>
                                <w:sz w:val="14"/>
                                <w:szCs w:val="14"/>
                              </w:rPr>
                              <w:t>Media communications with foundation year</w:t>
                            </w:r>
                          </w:p>
                          <w:p w14:paraId="29011DD6" w14:textId="11B9F4FE" w:rsidR="00A80018" w:rsidRPr="00A80018" w:rsidRDefault="00A80018" w:rsidP="00A800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80018">
                              <w:rPr>
                                <w:sz w:val="14"/>
                                <w:szCs w:val="14"/>
                              </w:rPr>
                              <w:t>Entry requirements:</w:t>
                            </w:r>
                          </w:p>
                          <w:p w14:paraId="25F85C83" w14:textId="18FFA912" w:rsidR="00A80018" w:rsidRP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A80018">
                              <w:rPr>
                                <w:sz w:val="14"/>
                                <w:szCs w:val="14"/>
                              </w:rPr>
                              <w:t>64 points</w:t>
                            </w:r>
                          </w:p>
                          <w:p w14:paraId="2305E132" w14:textId="359FDDCB" w:rsid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A80018">
                              <w:rPr>
                                <w:sz w:val="14"/>
                                <w:szCs w:val="14"/>
                              </w:rPr>
                              <w:t>A level</w:t>
                            </w:r>
                          </w:p>
                          <w:p w14:paraId="705559E0" w14:textId="028C71BB" w:rsid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Pearson Btec level 3 extended diploma</w:t>
                            </w:r>
                          </w:p>
                          <w:p w14:paraId="51F3EFB8" w14:textId="0210A4F4" w:rsid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Access to HE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diploma</w:t>
                            </w:r>
                            <w:proofErr w:type="gramEnd"/>
                          </w:p>
                          <w:p w14:paraId="5394E2AE" w14:textId="26B2CF14" w:rsid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GCSE/National 4/ National 5</w:t>
                            </w:r>
                          </w:p>
                          <w:p w14:paraId="1E3323C9" w14:textId="6C713E0C" w:rsidR="00A80018" w:rsidRPr="00A80018" w:rsidRDefault="00A80018" w:rsidP="00A800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Grade c/5 in English/literature/ language or equivalent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71D9" id="Text Box 6" o:spid="_x0000_s1031" type="#_x0000_t202" style="position:absolute;left:0;text-align:left;margin-left:-35.25pt;margin-top:476.2pt;width:144.95pt;height:155.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" filled="f" stroked="f" strokeweight=".5pt">
                <v:textbox>
                  <w:txbxContent>
                    <w:p w14:paraId="47718DF7" w14:textId="0DCE9DD0" w:rsidR="00A80018" w:rsidRPr="00A80018" w:rsidRDefault="00A80018">
                      <w:pPr>
                        <w:rPr>
                          <w:sz w:val="14"/>
                          <w:szCs w:val="14"/>
                        </w:rPr>
                      </w:pPr>
                      <w:r w:rsidRPr="00A80018">
                        <w:rPr>
                          <w:sz w:val="14"/>
                          <w:szCs w:val="14"/>
                        </w:rPr>
                        <w:t>UWE</w:t>
                      </w:r>
                    </w:p>
                    <w:p w14:paraId="4A88FDC4" w14:textId="64B5AED5" w:rsidR="00A80018" w:rsidRPr="00A80018" w:rsidRDefault="00A80018">
                      <w:pPr>
                        <w:rPr>
                          <w:sz w:val="14"/>
                          <w:szCs w:val="14"/>
                        </w:rPr>
                      </w:pPr>
                      <w:r w:rsidRPr="00A80018">
                        <w:rPr>
                          <w:sz w:val="14"/>
                          <w:szCs w:val="14"/>
                        </w:rPr>
                        <w:t>Media communications with foundation year</w:t>
                      </w:r>
                    </w:p>
                    <w:p w14:paraId="29011DD6" w14:textId="11B9F4FE" w:rsidR="00A80018" w:rsidRPr="00A80018" w:rsidRDefault="00A80018" w:rsidP="00A80018">
                      <w:pPr>
                        <w:rPr>
                          <w:sz w:val="14"/>
                          <w:szCs w:val="14"/>
                        </w:rPr>
                      </w:pPr>
                      <w:r w:rsidRPr="00A80018">
                        <w:rPr>
                          <w:sz w:val="14"/>
                          <w:szCs w:val="14"/>
                        </w:rPr>
                        <w:t>Entry requirements:</w:t>
                      </w:r>
                    </w:p>
                    <w:p w14:paraId="25F85C83" w14:textId="18FFA912" w:rsidR="00A80018" w:rsidRP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A80018">
                        <w:rPr>
                          <w:sz w:val="14"/>
                          <w:szCs w:val="14"/>
                        </w:rPr>
                        <w:t>64 points</w:t>
                      </w:r>
                    </w:p>
                    <w:p w14:paraId="2305E132" w14:textId="359FDDCB" w:rsid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 w:rsidRPr="00A80018">
                        <w:rPr>
                          <w:sz w:val="14"/>
                          <w:szCs w:val="14"/>
                        </w:rPr>
                        <w:t>A level</w:t>
                      </w:r>
                    </w:p>
                    <w:p w14:paraId="705559E0" w14:textId="028C71BB" w:rsid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Pearson Btec level 3 extended diploma</w:t>
                      </w:r>
                    </w:p>
                    <w:p w14:paraId="51F3EFB8" w14:textId="0210A4F4" w:rsid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Access to HE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diploma</w:t>
                      </w:r>
                      <w:proofErr w:type="gramEnd"/>
                    </w:p>
                    <w:p w14:paraId="5394E2AE" w14:textId="26B2CF14" w:rsid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GCSE/National 4/ National 5</w:t>
                      </w:r>
                    </w:p>
                    <w:p w14:paraId="1E3323C9" w14:textId="6C713E0C" w:rsidR="00A80018" w:rsidRPr="00A80018" w:rsidRDefault="00A80018" w:rsidP="00A800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Grade c/5 in English/literature/ language or equivalent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122D3B68" wp14:editId="02D6D401">
                <wp:simplePos x="0" y="0"/>
                <wp:positionH relativeFrom="column">
                  <wp:posOffset>602615</wp:posOffset>
                </wp:positionH>
                <wp:positionV relativeFrom="paragraph">
                  <wp:posOffset>4885055</wp:posOffset>
                </wp:positionV>
                <wp:extent cx="3115056" cy="1359027"/>
                <wp:effectExtent l="0" t="38100" r="47625" b="317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5056" cy="13590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C490" id="Straight Arrow Connector 5" o:spid="_x0000_s1026" type="#_x0000_t32" style="position:absolute;margin-left:47.45pt;margin-top:384.65pt;width:245.3pt;height:107pt;flip:y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59631F0C" wp14:editId="7C7E5E9D">
                <wp:simplePos x="0" y="0"/>
                <wp:positionH relativeFrom="column">
                  <wp:posOffset>171450</wp:posOffset>
                </wp:positionH>
                <wp:positionV relativeFrom="paragraph">
                  <wp:posOffset>3809366</wp:posOffset>
                </wp:positionV>
                <wp:extent cx="3494405" cy="1005840"/>
                <wp:effectExtent l="0" t="0" r="48895" b="800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4405" cy="1005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4C2E" id="Straight Arrow Connector 3" o:spid="_x0000_s1026" type="#_x0000_t32" style="position:absolute;margin-left:13.5pt;margin-top:299.95pt;width:275.15pt;height:79.2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479B7AFB" wp14:editId="5A2864D1">
                <wp:simplePos x="0" y="0"/>
                <wp:positionH relativeFrom="column">
                  <wp:posOffset>4229099</wp:posOffset>
                </wp:positionH>
                <wp:positionV relativeFrom="paragraph">
                  <wp:posOffset>1399540</wp:posOffset>
                </wp:positionV>
                <wp:extent cx="1442085" cy="2819400"/>
                <wp:effectExtent l="38100" t="0" r="2476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2085" cy="281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B606" id="Straight Arrow Connector 20" o:spid="_x0000_s1026" type="#_x0000_t32" style="position:absolute;margin-left:333pt;margin-top:110.2pt;width:113.55pt;height:222pt;flip:x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1F8D4BAA" wp14:editId="6A970F17">
                <wp:simplePos x="0" y="0"/>
                <wp:positionH relativeFrom="column">
                  <wp:posOffset>-410845</wp:posOffset>
                </wp:positionH>
                <wp:positionV relativeFrom="paragraph">
                  <wp:posOffset>3668395</wp:posOffset>
                </wp:positionV>
                <wp:extent cx="1566672" cy="1725168"/>
                <wp:effectExtent l="0" t="0" r="1460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672" cy="17251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A39989" w14:textId="77777777" w:rsidR="00124802" w:rsidRDefault="008C12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4802">
                              <w:rPr>
                                <w:sz w:val="14"/>
                                <w:szCs w:val="14"/>
                              </w:rPr>
                              <w:t>UWE</w:t>
                            </w:r>
                          </w:p>
                          <w:p w14:paraId="665203AE" w14:textId="7032DF0B" w:rsidR="008C1272" w:rsidRPr="00124802" w:rsidRDefault="008C12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4802">
                              <w:rPr>
                                <w:sz w:val="14"/>
                                <w:szCs w:val="14"/>
                              </w:rPr>
                              <w:t xml:space="preserve">Media </w:t>
                            </w:r>
                            <w:r w:rsidR="00124802" w:rsidRPr="00124802">
                              <w:rPr>
                                <w:sz w:val="14"/>
                                <w:szCs w:val="14"/>
                              </w:rPr>
                              <w:t>production</w:t>
                            </w:r>
                          </w:p>
                          <w:p w14:paraId="2E334601" w14:textId="20D5BFDE" w:rsidR="00124802" w:rsidRDefault="001248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24802">
                              <w:rPr>
                                <w:sz w:val="14"/>
                                <w:szCs w:val="14"/>
                              </w:rPr>
                              <w:t>Entry requirement: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32E63BE" w14:textId="2D619B9F" w:rsid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124802">
                              <w:rPr>
                                <w:sz w:val="14"/>
                                <w:szCs w:val="14"/>
                              </w:rPr>
                              <w:t>112 points</w:t>
                            </w:r>
                          </w:p>
                          <w:p w14:paraId="149BDC89" w14:textId="6A37C621" w:rsid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level</w:t>
                            </w:r>
                          </w:p>
                          <w:p w14:paraId="78B8BED8" w14:textId="5A677D85" w:rsid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Persons BTEC level 3 national extended diploma </w:t>
                            </w:r>
                          </w:p>
                          <w:p w14:paraId="4F4748D5" w14:textId="008138CC" w:rsid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Access to HE Diploma</w:t>
                            </w:r>
                          </w:p>
                          <w:p w14:paraId="786CA0E1" w14:textId="1EFDFE6C" w:rsid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GCSE/ National 4/ National 5</w:t>
                            </w:r>
                          </w:p>
                          <w:p w14:paraId="1116414A" w14:textId="738FFC5F" w:rsidR="00124802" w:rsidRPr="00124802" w:rsidRDefault="00124802" w:rsidP="001248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Grade c/4 in English literature/ language or equivalent.</w:t>
                            </w:r>
                          </w:p>
                          <w:p w14:paraId="2F50D3E7" w14:textId="77777777" w:rsidR="00124802" w:rsidRPr="00124802" w:rsidRDefault="001248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4BAA" id="Text Box 4" o:spid="_x0000_s1032" type="#_x0000_t202" style="position:absolute;left:0;text-align:left;margin-left:-32.35pt;margin-top:288.85pt;width:123.35pt;height:135.85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" filled="f" strokecolor="white [3212]" strokeweight=".5pt">
                <v:textbox>
                  <w:txbxContent>
                    <w:p w14:paraId="6AA39989" w14:textId="77777777" w:rsidR="00124802" w:rsidRDefault="008C1272">
                      <w:pPr>
                        <w:rPr>
                          <w:sz w:val="14"/>
                          <w:szCs w:val="14"/>
                        </w:rPr>
                      </w:pPr>
                      <w:r w:rsidRPr="00124802">
                        <w:rPr>
                          <w:sz w:val="14"/>
                          <w:szCs w:val="14"/>
                        </w:rPr>
                        <w:t>UWE</w:t>
                      </w:r>
                    </w:p>
                    <w:p w14:paraId="665203AE" w14:textId="7032DF0B" w:rsidR="008C1272" w:rsidRPr="00124802" w:rsidRDefault="008C1272">
                      <w:pPr>
                        <w:rPr>
                          <w:sz w:val="14"/>
                          <w:szCs w:val="14"/>
                        </w:rPr>
                      </w:pPr>
                      <w:r w:rsidRPr="00124802">
                        <w:rPr>
                          <w:sz w:val="14"/>
                          <w:szCs w:val="14"/>
                        </w:rPr>
                        <w:t xml:space="preserve">Media </w:t>
                      </w:r>
                      <w:r w:rsidR="00124802" w:rsidRPr="00124802">
                        <w:rPr>
                          <w:sz w:val="14"/>
                          <w:szCs w:val="14"/>
                        </w:rPr>
                        <w:t>production</w:t>
                      </w:r>
                    </w:p>
                    <w:p w14:paraId="2E334601" w14:textId="20D5BFDE" w:rsidR="00124802" w:rsidRDefault="00124802">
                      <w:pPr>
                        <w:rPr>
                          <w:sz w:val="14"/>
                          <w:szCs w:val="14"/>
                        </w:rPr>
                      </w:pPr>
                      <w:r w:rsidRPr="00124802">
                        <w:rPr>
                          <w:sz w:val="14"/>
                          <w:szCs w:val="14"/>
                        </w:rPr>
                        <w:t>Entry requirement: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432E63BE" w14:textId="2D619B9F" w:rsid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 w:rsidRPr="00124802">
                        <w:rPr>
                          <w:sz w:val="14"/>
                          <w:szCs w:val="14"/>
                        </w:rPr>
                        <w:t>112 points</w:t>
                      </w:r>
                    </w:p>
                    <w:p w14:paraId="149BDC89" w14:textId="6A37C621" w:rsid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level</w:t>
                      </w:r>
                    </w:p>
                    <w:p w14:paraId="78B8BED8" w14:textId="5A677D85" w:rsid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Persons BTEC level 3 national extended diploma </w:t>
                      </w:r>
                    </w:p>
                    <w:p w14:paraId="4F4748D5" w14:textId="008138CC" w:rsid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Access to HE Diploma</w:t>
                      </w:r>
                    </w:p>
                    <w:p w14:paraId="786CA0E1" w14:textId="1EFDFE6C" w:rsid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GCSE/ National 4/ National 5</w:t>
                      </w:r>
                    </w:p>
                    <w:p w14:paraId="1116414A" w14:textId="738FFC5F" w:rsidR="00124802" w:rsidRPr="00124802" w:rsidRDefault="00124802" w:rsidP="001248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Grade c/4 in English literature/ language or equivalent.</w:t>
                      </w:r>
                    </w:p>
                    <w:p w14:paraId="2F50D3E7" w14:textId="77777777" w:rsidR="00124802" w:rsidRPr="00124802" w:rsidRDefault="00124802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21C345C" wp14:editId="0D51D691">
                <wp:simplePos x="0" y="0"/>
                <wp:positionH relativeFrom="column">
                  <wp:posOffset>657225</wp:posOffset>
                </wp:positionH>
                <wp:positionV relativeFrom="paragraph">
                  <wp:posOffset>2409190</wp:posOffset>
                </wp:positionV>
                <wp:extent cx="3752850" cy="2238375"/>
                <wp:effectExtent l="0" t="0" r="7620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2238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74C9" id="Straight Arrow Connector 16" o:spid="_x0000_s1026" type="#_x0000_t32" style="position:absolute;margin-left:51.75pt;margin-top:189.7pt;width:295.5pt;height:176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986DF66" wp14:editId="4FEE3909">
                <wp:simplePos x="0" y="0"/>
                <wp:positionH relativeFrom="column">
                  <wp:posOffset>-315595</wp:posOffset>
                </wp:positionH>
                <wp:positionV relativeFrom="paragraph">
                  <wp:posOffset>2004060</wp:posOffset>
                </wp:positionV>
                <wp:extent cx="1474978" cy="10058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978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1E245" w14:textId="065A633C" w:rsidR="008B4C05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Buckinghamshire new university</w:t>
                            </w:r>
                          </w:p>
                          <w:p w14:paraId="549DB4DC" w14:textId="2418ECDD" w:rsidR="00F93CF2" w:rsidRPr="006F18EC" w:rsidRDefault="00F93C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Media production</w:t>
                            </w:r>
                          </w:p>
                          <w:p w14:paraId="25A6C8F0" w14:textId="4D323DF2" w:rsidR="008B4C05" w:rsidRPr="006F18EC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Entry requirements:</w:t>
                            </w:r>
                          </w:p>
                          <w:p w14:paraId="1B7F475B" w14:textId="55BDD545" w:rsidR="008B4C05" w:rsidRPr="006F18EC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6F18EC">
                              <w:rPr>
                                <w:sz w:val="16"/>
                                <w:szCs w:val="16"/>
                              </w:rPr>
                              <w:t>80 Point</w:t>
                            </w:r>
                            <w:r w:rsidR="006F18EC" w:rsidRPr="006F18E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DF66" id="Text Box 17" o:spid="_x0000_s1033" type="#_x0000_t202" style="position:absolute;left:0;text-align:left;margin-left:-24.85pt;margin-top:157.8pt;width:116.15pt;height:79.2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" filled="f" stroked="f" strokeweight=".5pt">
                <v:textbox>
                  <w:txbxContent>
                    <w:p w14:paraId="40B1E245" w14:textId="065A633C" w:rsidR="008B4C05" w:rsidRDefault="008B4C05">
                      <w:p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Buckinghamshire new university</w:t>
                      </w:r>
                    </w:p>
                    <w:p w14:paraId="549DB4DC" w14:textId="2418ECDD" w:rsidR="00F93CF2" w:rsidRPr="006F18EC" w:rsidRDefault="00F93C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Media production</w:t>
                      </w:r>
                    </w:p>
                    <w:p w14:paraId="25A6C8F0" w14:textId="4D323DF2" w:rsidR="008B4C05" w:rsidRPr="006F18EC" w:rsidRDefault="008B4C05">
                      <w:p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Entry requirements:</w:t>
                      </w:r>
                    </w:p>
                    <w:p w14:paraId="1B7F475B" w14:textId="55BDD545" w:rsidR="008B4C05" w:rsidRPr="006F18EC" w:rsidRDefault="008B4C05" w:rsidP="008B4C0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6F18EC">
                        <w:rPr>
                          <w:sz w:val="16"/>
                          <w:szCs w:val="16"/>
                        </w:rPr>
                        <w:t>80 Point</w:t>
                      </w:r>
                      <w:r w:rsidR="006F18EC" w:rsidRPr="006F18EC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5DD52017" wp14:editId="6A987D32">
                <wp:simplePos x="0" y="0"/>
                <wp:positionH relativeFrom="column">
                  <wp:posOffset>827903</wp:posOffset>
                </wp:positionH>
                <wp:positionV relativeFrom="paragraph">
                  <wp:posOffset>1806025</wp:posOffset>
                </wp:positionV>
                <wp:extent cx="3806911" cy="3064475"/>
                <wp:effectExtent l="0" t="0" r="79375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911" cy="306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6945" id="Straight Arrow Connector 18" o:spid="_x0000_s1026" type="#_x0000_t32" style="position:absolute;margin-left:65.2pt;margin-top:142.2pt;width:299.75pt;height:241.3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FB8AD3A" wp14:editId="0756BDDE">
                <wp:simplePos x="0" y="0"/>
                <wp:positionH relativeFrom="column">
                  <wp:posOffset>4498889</wp:posOffset>
                </wp:positionH>
                <wp:positionV relativeFrom="paragraph">
                  <wp:posOffset>3437118</wp:posOffset>
                </wp:positionV>
                <wp:extent cx="1229360" cy="1189475"/>
                <wp:effectExtent l="38100" t="0" r="27940" b="488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360" cy="1189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2C32" id="Straight Arrow Connector 14" o:spid="_x0000_s1026" type="#_x0000_t32" style="position:absolute;margin-left:354.25pt;margin-top:270.65pt;width:96.8pt;height:93.65pt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" strokecolor="#ee3a15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33FEAFE" wp14:editId="647B6AA2">
                <wp:simplePos x="0" y="0"/>
                <wp:positionH relativeFrom="column">
                  <wp:posOffset>5617055</wp:posOffset>
                </wp:positionH>
                <wp:positionV relativeFrom="paragraph">
                  <wp:posOffset>2639249</wp:posOffset>
                </wp:positionV>
                <wp:extent cx="1716532" cy="196291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532" cy="196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758E" w14:textId="0F58F50D" w:rsidR="004411EA" w:rsidRPr="008B4C05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University of Hertfordshire</w:t>
                            </w:r>
                          </w:p>
                          <w:p w14:paraId="62BDB0B6" w14:textId="78FC1FD7" w:rsidR="008B4C05" w:rsidRPr="008B4C05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Media</w:t>
                            </w:r>
                          </w:p>
                          <w:p w14:paraId="7B5E6AD2" w14:textId="23B8D430" w:rsidR="008B4C05" w:rsidRPr="008B4C05" w:rsidRDefault="008B4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Entry requirements</w:t>
                            </w:r>
                          </w:p>
                          <w:p w14:paraId="04B0EA1E" w14:textId="44BD5C45" w:rsidR="008B4C05" w:rsidRPr="008B4C05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104 points</w:t>
                            </w:r>
                          </w:p>
                          <w:p w14:paraId="2F8998DC" w14:textId="7109B93F" w:rsidR="008B4C05" w:rsidRPr="008B4C05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A level</w:t>
                            </w:r>
                          </w:p>
                          <w:p w14:paraId="1D14905D" w14:textId="29400B1F" w:rsidR="008B4C05" w:rsidRPr="008B4C05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 xml:space="preserve">Pearson BTEC level 3 extended diploma </w:t>
                            </w:r>
                          </w:p>
                          <w:p w14:paraId="04CD9785" w14:textId="09A540FC" w:rsidR="008B4C05" w:rsidRPr="008B4C05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>GCSE/ National 4/ National 5</w:t>
                            </w:r>
                          </w:p>
                          <w:p w14:paraId="23BABE5E" w14:textId="60C772B4" w:rsidR="008B4C05" w:rsidRPr="008B4C05" w:rsidRDefault="008B4C05" w:rsidP="008B4C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B4C05">
                              <w:rPr>
                                <w:sz w:val="16"/>
                                <w:szCs w:val="16"/>
                              </w:rPr>
                              <w:t xml:space="preserve">English 4/c </w:t>
                            </w:r>
                            <w:proofErr w:type="spellStart"/>
                            <w:r w:rsidRPr="008B4C05">
                              <w:rPr>
                                <w:sz w:val="16"/>
                                <w:szCs w:val="16"/>
                              </w:rPr>
                              <w:t>Maths</w:t>
                            </w:r>
                            <w:proofErr w:type="spellEnd"/>
                            <w:r w:rsidRPr="008B4C05">
                              <w:rPr>
                                <w:sz w:val="16"/>
                                <w:szCs w:val="16"/>
                              </w:rPr>
                              <w:t xml:space="preserve"> 4/d</w:t>
                            </w:r>
                          </w:p>
                          <w:p w14:paraId="5E883EA7" w14:textId="77777777" w:rsidR="008B4C05" w:rsidRDefault="008B4C05" w:rsidP="008B4C05">
                            <w:pPr>
                              <w:pStyle w:val="ListParagraph"/>
                            </w:pPr>
                          </w:p>
                          <w:p w14:paraId="10B4251D" w14:textId="329D0D2C" w:rsidR="008B4C05" w:rsidRDefault="008B4C05" w:rsidP="008B4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AFE" id="Text Box 15" o:spid="_x0000_s1034" type="#_x0000_t202" style="position:absolute;left:0;text-align:left;margin-left:442.3pt;margin-top:207.8pt;width:135.15pt;height:154.5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" filled="f" stroked="f" strokeweight=".5pt">
                <v:textbox>
                  <w:txbxContent>
                    <w:p w14:paraId="26F3758E" w14:textId="0F58F50D" w:rsidR="004411EA" w:rsidRPr="008B4C05" w:rsidRDefault="008B4C05">
                      <w:p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University of Hertfordshire</w:t>
                      </w:r>
                    </w:p>
                    <w:p w14:paraId="62BDB0B6" w14:textId="78FC1FD7" w:rsidR="008B4C05" w:rsidRPr="008B4C05" w:rsidRDefault="008B4C05">
                      <w:p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Media</w:t>
                      </w:r>
                    </w:p>
                    <w:p w14:paraId="7B5E6AD2" w14:textId="23B8D430" w:rsidR="008B4C05" w:rsidRPr="008B4C05" w:rsidRDefault="008B4C05">
                      <w:p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Entry requirements</w:t>
                      </w:r>
                    </w:p>
                    <w:p w14:paraId="04B0EA1E" w14:textId="44BD5C45" w:rsidR="008B4C05" w:rsidRPr="008B4C05" w:rsidRDefault="008B4C05" w:rsidP="008B4C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104 points</w:t>
                      </w:r>
                    </w:p>
                    <w:p w14:paraId="2F8998DC" w14:textId="7109B93F" w:rsidR="008B4C05" w:rsidRPr="008B4C05" w:rsidRDefault="008B4C05" w:rsidP="008B4C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A level</w:t>
                      </w:r>
                    </w:p>
                    <w:p w14:paraId="1D14905D" w14:textId="29400B1F" w:rsidR="008B4C05" w:rsidRPr="008B4C05" w:rsidRDefault="008B4C05" w:rsidP="008B4C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 xml:space="preserve">Pearson BTEC level 3 extended diploma </w:t>
                      </w:r>
                    </w:p>
                    <w:p w14:paraId="04CD9785" w14:textId="09A540FC" w:rsidR="008B4C05" w:rsidRPr="008B4C05" w:rsidRDefault="008B4C05" w:rsidP="008B4C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>GCSE/ National 4/ National 5</w:t>
                      </w:r>
                    </w:p>
                    <w:p w14:paraId="23BABE5E" w14:textId="60C772B4" w:rsidR="008B4C05" w:rsidRPr="008B4C05" w:rsidRDefault="008B4C05" w:rsidP="008B4C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8B4C05">
                        <w:rPr>
                          <w:sz w:val="16"/>
                          <w:szCs w:val="16"/>
                        </w:rPr>
                        <w:t xml:space="preserve">English 4/c </w:t>
                      </w:r>
                      <w:proofErr w:type="spellStart"/>
                      <w:r w:rsidRPr="008B4C05">
                        <w:rPr>
                          <w:sz w:val="16"/>
                          <w:szCs w:val="16"/>
                        </w:rPr>
                        <w:t>Maths</w:t>
                      </w:r>
                      <w:proofErr w:type="spellEnd"/>
                      <w:r w:rsidRPr="008B4C05">
                        <w:rPr>
                          <w:sz w:val="16"/>
                          <w:szCs w:val="16"/>
                        </w:rPr>
                        <w:t xml:space="preserve"> 4/d</w:t>
                      </w:r>
                    </w:p>
                    <w:p w14:paraId="5E883EA7" w14:textId="77777777" w:rsidR="008B4C05" w:rsidRDefault="008B4C05" w:rsidP="008B4C05">
                      <w:pPr>
                        <w:pStyle w:val="ListParagraph"/>
                      </w:pPr>
                    </w:p>
                    <w:p w14:paraId="10B4251D" w14:textId="329D0D2C" w:rsidR="008B4C05" w:rsidRDefault="008B4C05" w:rsidP="008B4C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6DA246DC" wp14:editId="6A265742">
                <wp:simplePos x="0" y="0"/>
                <wp:positionH relativeFrom="column">
                  <wp:posOffset>5387546</wp:posOffset>
                </wp:positionH>
                <wp:positionV relativeFrom="paragraph">
                  <wp:posOffset>632134</wp:posOffset>
                </wp:positionV>
                <wp:extent cx="1840992" cy="196472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992" cy="196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B16AC" w14:textId="131A40AC" w:rsidR="00217D31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Coventry university</w:t>
                            </w:r>
                          </w:p>
                          <w:p w14:paraId="712FCD24" w14:textId="14E19CD4" w:rsidR="00217D31" w:rsidRPr="00217D31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Film </w:t>
                            </w:r>
                          </w:p>
                          <w:p w14:paraId="1AE9D366" w14:textId="3177740C" w:rsidR="00217D31" w:rsidRPr="00217D31" w:rsidRDefault="00217D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Entry requirement:</w:t>
                            </w:r>
                          </w:p>
                          <w:p w14:paraId="4EABADF3" w14:textId="44E5ACB1" w:rsidR="00217D31" w:rsidRPr="00217D31" w:rsidRDefault="00217D31" w:rsidP="00217D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1 point</w:t>
                            </w:r>
                          </w:p>
                          <w:p w14:paraId="3E5BE9E2" w14:textId="77777777" w:rsidR="00217D31" w:rsidRPr="00217D31" w:rsidRDefault="00217D31" w:rsidP="00217D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A level</w:t>
                            </w:r>
                          </w:p>
                          <w:p w14:paraId="3D8933CD" w14:textId="111B0B64" w:rsidR="00217D31" w:rsidRPr="00217D31" w:rsidRDefault="00217D31" w:rsidP="00217D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217D31">
                              <w:rPr>
                                <w:sz w:val="16"/>
                                <w:szCs w:val="16"/>
                              </w:rPr>
                              <w:t>o include one from Film Studies, Media or a related subject</w:t>
                            </w:r>
                          </w:p>
                          <w:p w14:paraId="6A133BC7" w14:textId="761EA694" w:rsidR="00217D31" w:rsidRPr="00217D31" w:rsidRDefault="00217D31" w:rsidP="00217D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Pearson BTEC Level 3 Extended Diploma</w:t>
                            </w:r>
                          </w:p>
                          <w:p w14:paraId="10E969FD" w14:textId="69F135CC" w:rsidR="00217D31" w:rsidRPr="00217D31" w:rsidRDefault="00217D31" w:rsidP="00217D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17D31">
                              <w:rPr>
                                <w:sz w:val="16"/>
                                <w:szCs w:val="16"/>
                              </w:rPr>
                              <w:t>DDM</w:t>
                            </w:r>
                            <w:r w:rsidRPr="00217D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D31">
                              <w:rPr>
                                <w:sz w:val="16"/>
                                <w:szCs w:val="16"/>
                              </w:rPr>
                              <w:t>in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46DC" id="Text Box 21" o:spid="_x0000_s1035" type="#_x0000_t202" style="position:absolute;left:0;text-align:left;margin-left:424.2pt;margin-top:49.75pt;width:144.95pt;height:154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" filled="f" stroked="f" strokeweight=".5pt">
                <v:textbox>
                  <w:txbxContent>
                    <w:p w14:paraId="628B16AC" w14:textId="131A40AC" w:rsidR="00217D31" w:rsidRDefault="00217D31">
                      <w:p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Coventry university</w:t>
                      </w:r>
                    </w:p>
                    <w:p w14:paraId="712FCD24" w14:textId="14E19CD4" w:rsidR="00217D31" w:rsidRPr="00217D31" w:rsidRDefault="00217D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Film </w:t>
                      </w:r>
                    </w:p>
                    <w:p w14:paraId="1AE9D366" w14:textId="3177740C" w:rsidR="00217D31" w:rsidRPr="00217D31" w:rsidRDefault="00217D31">
                      <w:p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Entry requirement:</w:t>
                      </w:r>
                    </w:p>
                    <w:p w14:paraId="4EABADF3" w14:textId="44E5ACB1" w:rsidR="00217D31" w:rsidRPr="00217D31" w:rsidRDefault="00217D31" w:rsidP="00217D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1 point</w:t>
                      </w:r>
                    </w:p>
                    <w:p w14:paraId="3E5BE9E2" w14:textId="77777777" w:rsidR="00217D31" w:rsidRPr="00217D31" w:rsidRDefault="00217D31" w:rsidP="00217D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A level</w:t>
                      </w:r>
                    </w:p>
                    <w:p w14:paraId="3D8933CD" w14:textId="111B0B64" w:rsidR="00217D31" w:rsidRPr="00217D31" w:rsidRDefault="00217D31" w:rsidP="00217D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T</w:t>
                      </w:r>
                      <w:r w:rsidRPr="00217D31">
                        <w:rPr>
                          <w:sz w:val="16"/>
                          <w:szCs w:val="16"/>
                        </w:rPr>
                        <w:t>o include one from Film Studies, Media or a related subject</w:t>
                      </w:r>
                    </w:p>
                    <w:p w14:paraId="6A133BC7" w14:textId="761EA694" w:rsidR="00217D31" w:rsidRPr="00217D31" w:rsidRDefault="00217D31" w:rsidP="00217D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Pearson BTEC Level 3 Extended Diploma</w:t>
                      </w:r>
                    </w:p>
                    <w:p w14:paraId="10E969FD" w14:textId="69F135CC" w:rsidR="00217D31" w:rsidRPr="00217D31" w:rsidRDefault="00217D31" w:rsidP="00217D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16"/>
                          <w:szCs w:val="16"/>
                        </w:rPr>
                      </w:pPr>
                      <w:r w:rsidRPr="00217D31">
                        <w:rPr>
                          <w:sz w:val="16"/>
                          <w:szCs w:val="16"/>
                        </w:rPr>
                        <w:t>DDM</w:t>
                      </w:r>
                      <w:r w:rsidRPr="00217D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17D31">
                        <w:rPr>
                          <w:sz w:val="16"/>
                          <w:szCs w:val="16"/>
                        </w:rPr>
                        <w:t>in Media.</w:t>
                      </w:r>
                    </w:p>
                  </w:txbxContent>
                </v:textbox>
              </v:shape>
            </w:pict>
          </mc:Fallback>
        </mc:AlternateContent>
      </w:r>
      <w:r w:rsidR="00BC5319">
        <w:rPr>
          <w:sz w:val="16"/>
          <w:szCs w:val="16"/>
        </w:rPr>
        <w:t xml:space="preserve"> </w:t>
      </w:r>
      <w:r>
        <w:rPr>
          <w:sz w:val="16"/>
          <w:szCs w:val="16"/>
        </w:rPr>
        <w:t>production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306496" behindDoc="1" locked="0" layoutInCell="1" allowOverlap="1" wp14:anchorId="1E834E2E" wp14:editId="0201C5DC">
            <wp:simplePos x="0" y="0"/>
            <wp:positionH relativeFrom="column">
              <wp:posOffset>958113</wp:posOffset>
            </wp:positionH>
            <wp:positionV relativeFrom="paragraph">
              <wp:posOffset>299994</wp:posOffset>
            </wp:positionV>
            <wp:extent cx="4547235" cy="5332730"/>
            <wp:effectExtent l="0" t="0" r="5715" b="1270"/>
            <wp:wrapTight wrapText="bothSides">
              <wp:wrapPolygon edited="0">
                <wp:start x="0" y="0"/>
                <wp:lineTo x="0" y="21528"/>
                <wp:lineTo x="21537" y="21528"/>
                <wp:lineTo x="21537" y="0"/>
                <wp:lineTo x="0" y="0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F4F" w:rsidRPr="007C1F4F">
        <w:rPr>
          <w:sz w:val="16"/>
          <w:szCs w:val="16"/>
        </w:rPr>
        <w:t xml:space="preserve"> </w:t>
      </w:r>
    </w:p>
    <w:sectPr w:rsidR="00D65F41">
      <w:headerReference w:type="default" r:id="rId11"/>
      <w:footerReference w:type="default" r:id="rId12"/>
      <w:pgSz w:w="12240" w:h="15840"/>
      <w:pgMar w:top="1080" w:right="720" w:bottom="288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4F006" w14:textId="77777777" w:rsidR="008C1272" w:rsidRDefault="008C1272">
      <w:pPr>
        <w:spacing w:after="0" w:line="240" w:lineRule="auto"/>
      </w:pPr>
      <w:r>
        <w:separator/>
      </w:r>
    </w:p>
  </w:endnote>
  <w:endnote w:type="continuationSeparator" w:id="0">
    <w:p w14:paraId="16D653C9" w14:textId="77777777" w:rsidR="008C1272" w:rsidRDefault="008C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4"/>
      <w:tblW w:w="5000" w:type="pct"/>
      <w:tblLayout w:type="fixed"/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1526EF" w14:paraId="778C82C1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00" w:type="dxa"/>
        </w:tcPr>
        <w:p w14:paraId="4101A7BB" w14:textId="77777777" w:rsidR="001526EF" w:rsidRDefault="001526EF">
          <w:pPr>
            <w:pStyle w:val="Footer"/>
            <w:rPr>
              <w:sz w:val="10"/>
              <w:szCs w:val="10"/>
            </w:rPr>
          </w:pPr>
        </w:p>
      </w:tc>
    </w:tr>
  </w:tbl>
  <w:sdt>
    <w:sdtPr>
      <w:id w:val="372813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10D70" w14:textId="77777777" w:rsidR="001526EF" w:rsidRDefault="001872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421DC" w14:textId="77777777" w:rsidR="008C1272" w:rsidRDefault="008C1272">
      <w:pPr>
        <w:spacing w:after="0" w:line="240" w:lineRule="auto"/>
      </w:pPr>
      <w:r>
        <w:separator/>
      </w:r>
    </w:p>
  </w:footnote>
  <w:footnote w:type="continuationSeparator" w:id="0">
    <w:p w14:paraId="5252290C" w14:textId="77777777" w:rsidR="008C1272" w:rsidRDefault="008C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Layout table"/>
    </w:tblPr>
    <w:tblGrid>
      <w:gridCol w:w="2088"/>
      <w:gridCol w:w="288"/>
      <w:gridCol w:w="8424"/>
    </w:tblGrid>
    <w:tr w:rsidR="001526EF" w14:paraId="579D420F" w14:textId="77777777" w:rsidTr="00D65F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sdt>
        <w:sdtPr>
          <w:alias w:val="Date"/>
          <w:tag w:val=""/>
          <w:id w:val="1837648019"/>
          <w:placeholder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tc>
            <w:tcPr>
              <w:tcW w:w="2088" w:type="dxa"/>
              <w:tcBorders>
                <w:bottom w:val="single" w:sz="36" w:space="0" w:color="auto"/>
              </w:tcBorders>
              <w:vAlign w:val="bottom"/>
            </w:tcPr>
            <w:p w14:paraId="6C3A255E" w14:textId="77777777" w:rsidR="001526EF" w:rsidRDefault="001872AD">
              <w:pPr>
                <w:pStyle w:val="Date"/>
                <w:spacing w:before="0"/>
                <w:ind w:left="0" w:right="0"/>
              </w:pPr>
              <w:r>
                <w:t>Date</w:t>
              </w:r>
            </w:p>
          </w:tc>
        </w:sdtContent>
      </w:sdt>
      <w:tc>
        <w:tcPr>
          <w:tcW w:w="288" w:type="dxa"/>
          <w:vAlign w:val="bottom"/>
        </w:tcPr>
        <w:p w14:paraId="0DB8669C" w14:textId="77777777" w:rsidR="001526EF" w:rsidRDefault="001526EF">
          <w:pPr>
            <w:spacing w:before="0" w:after="180" w:line="336" w:lineRule="auto"/>
            <w:ind w:left="0" w:right="0"/>
          </w:pPr>
        </w:p>
      </w:tc>
      <w:tc>
        <w:tcPr>
          <w:tcW w:w="8424" w:type="dxa"/>
          <w:tcBorders>
            <w:bottom w:val="single" w:sz="36" w:space="0" w:color="auto"/>
          </w:tcBorders>
          <w:vAlign w:val="bottom"/>
        </w:tcPr>
        <w:p w14:paraId="76453208" w14:textId="77777777" w:rsidR="001526EF" w:rsidRDefault="004D6E3D">
          <w:pPr>
            <w:pStyle w:val="Title"/>
            <w:spacing w:before="0"/>
          </w:pPr>
          <w:sdt>
            <w:sdtPr>
              <w:alias w:val="Title"/>
              <w:tag w:val=""/>
              <w:id w:val="2070762228"/>
              <w:placeholder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1872AD">
                <w:t>Invoice No.</w:t>
              </w:r>
            </w:sdtContent>
          </w:sdt>
          <w:r w:rsidR="001872AD">
            <w:t xml:space="preserve"> </w:t>
          </w:r>
          <w:sdt>
            <w:sdtPr>
              <w:alias w:val="Invoice Number"/>
              <w:tag w:val=""/>
              <w:id w:val="-1642112251"/>
              <w:placeholder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r w:rsidR="001872AD">
                <w:t>1234</w:t>
              </w:r>
            </w:sdtContent>
          </w:sdt>
        </w:p>
      </w:tc>
    </w:tr>
  </w:tbl>
  <w:p w14:paraId="46FC1BAE" w14:textId="77777777" w:rsidR="001526EF" w:rsidRDefault="00152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5CC2"/>
    <w:multiLevelType w:val="hybridMultilevel"/>
    <w:tmpl w:val="9D289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29B"/>
    <w:multiLevelType w:val="hybridMultilevel"/>
    <w:tmpl w:val="F59C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5DAC"/>
    <w:multiLevelType w:val="hybridMultilevel"/>
    <w:tmpl w:val="9276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16B"/>
    <w:multiLevelType w:val="hybridMultilevel"/>
    <w:tmpl w:val="6428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0037"/>
    <w:multiLevelType w:val="hybridMultilevel"/>
    <w:tmpl w:val="DFD2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468"/>
    <w:multiLevelType w:val="hybridMultilevel"/>
    <w:tmpl w:val="8CDA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574"/>
    <w:multiLevelType w:val="hybridMultilevel"/>
    <w:tmpl w:val="733A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D4763"/>
    <w:multiLevelType w:val="hybridMultilevel"/>
    <w:tmpl w:val="CDD88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61B0"/>
    <w:multiLevelType w:val="hybridMultilevel"/>
    <w:tmpl w:val="EFB6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6FC0"/>
    <w:multiLevelType w:val="hybridMultilevel"/>
    <w:tmpl w:val="C14A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71AE"/>
    <w:multiLevelType w:val="hybridMultilevel"/>
    <w:tmpl w:val="E4E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06531"/>
    <w:multiLevelType w:val="hybridMultilevel"/>
    <w:tmpl w:val="8CCA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561"/>
    <w:multiLevelType w:val="hybridMultilevel"/>
    <w:tmpl w:val="24F2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E49A9"/>
    <w:multiLevelType w:val="hybridMultilevel"/>
    <w:tmpl w:val="371A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72"/>
    <w:rsid w:val="00124802"/>
    <w:rsid w:val="001526EF"/>
    <w:rsid w:val="001872AD"/>
    <w:rsid w:val="00217D31"/>
    <w:rsid w:val="004411EA"/>
    <w:rsid w:val="004D6E3D"/>
    <w:rsid w:val="006B1EC7"/>
    <w:rsid w:val="006E7C84"/>
    <w:rsid w:val="006F18EC"/>
    <w:rsid w:val="007C1F4F"/>
    <w:rsid w:val="008B4C05"/>
    <w:rsid w:val="008C1272"/>
    <w:rsid w:val="00A80018"/>
    <w:rsid w:val="00AB392A"/>
    <w:rsid w:val="00BC5319"/>
    <w:rsid w:val="00D65F41"/>
    <w:rsid w:val="00E06E64"/>
    <w:rsid w:val="00F93CF2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8CDB"/>
  <w15:chartTrackingRefBased/>
  <w15:docId w15:val="{F5B7978E-4802-4FB5-BBC4-5DEFEF2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BF2B0E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BF2B0E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BF2B0E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BF2B0E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BF2B0E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2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is\AppData\Roaming\Microsoft\Templates\Business%20invoice%20(Red%20and%20Black).dotx" TargetMode="External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871245FF3E43BE629B9386FBE0CE" ma:contentTypeVersion="5" ma:contentTypeDescription="Create a new document." ma:contentTypeScope="" ma:versionID="69f19fa6f07be7fdfc3dfa7846cc8321">
  <xsd:schema xmlns:xsd="http://www.w3.org/2001/XMLSchema" xmlns:xs="http://www.w3.org/2001/XMLSchema" xmlns:p="http://schemas.microsoft.com/office/2006/metadata/properties" xmlns:ns3="fd069a59-d294-4d9f-b1ae-6d7c20e9d17c" targetNamespace="http://schemas.microsoft.com/office/2006/metadata/properties" ma:root="true" ma:fieldsID="352505825af2bfd5b37482e8bcc9aba5" ns3:_="">
    <xsd:import namespace="fd069a59-d294-4d9f-b1ae-6d7c20e9d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69a59-d294-4d9f-b1ae-6d7c20e9d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AA9B2-E423-4997-89C9-D8A59CE6A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69a59-d294-4d9f-b1ae-6d7c20e9d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51F92-D2FC-4080-B53B-6CE46E1A5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BF08A-4543-4F86-BA80-F34138B26A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069a59-d294-4d9f-b1ae-6d7c20e9d1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invoice (Red and Black)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estis</dc:creator>
  <cp:keywords/>
  <dc:description/>
  <cp:lastModifiedBy>Esther Stephenson</cp:lastModifiedBy>
  <cp:revision>2</cp:revision>
  <dcterms:created xsi:type="dcterms:W3CDTF">2020-09-28T15:24:00Z</dcterms:created>
  <dcterms:modified xsi:type="dcterms:W3CDTF">2020-09-28T15:24:00Z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0x01010019C0871245FF3E43BE629B9386FBE0CE</vt:lpwstr>
  </property>
</Properties>
</file>