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o Do List:"/>
        <w:tag w:val="To Do List:"/>
        <w:id w:val="19142213"/>
        <w:placeholder>
          <w:docPart w:val="6A30A307BA3D4B0FAE3F7A65EAB1B407"/>
        </w:placeholder>
        <w:temporary/>
        <w:showingPlcHdr/>
        <w15:appearance w15:val="hidden"/>
      </w:sdtPr>
      <w:sdtEndPr/>
      <w:sdtContent>
        <w:p w14:paraId="2642B24E" w14:textId="77777777" w:rsidR="004D28BD" w:rsidRDefault="004D28BD" w:rsidP="002333F6">
          <w:pPr>
            <w:pStyle w:val="Title"/>
          </w:pPr>
          <w:r w:rsidRPr="005F606F">
            <w:t xml:space="preserve">TO </w:t>
          </w:r>
          <w:r w:rsidRPr="002333F6">
            <w:t>DO</w:t>
          </w:r>
          <w:r w:rsidRPr="005F606F">
            <w:t xml:space="preserve"> LIST</w:t>
          </w:r>
        </w:p>
      </w:sdtContent>
    </w:sdt>
    <w:tbl>
      <w:tblPr>
        <w:tblStyle w:val="PlainTable4"/>
        <w:tblW w:w="5160" w:type="pct"/>
        <w:tblInd w:w="-344" w:type="dxa"/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1451"/>
        <w:gridCol w:w="1452"/>
        <w:gridCol w:w="3915"/>
        <w:gridCol w:w="3271"/>
        <w:gridCol w:w="971"/>
      </w:tblGrid>
      <w:tr w:rsidR="00506A48" w14:paraId="514B28F0" w14:textId="77777777" w:rsidTr="0041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  <w:bottom w:val="single" w:sz="24" w:space="0" w:color="auto"/>
            </w:tcBorders>
          </w:tcPr>
          <w:p w14:paraId="67BF318D" w14:textId="77777777" w:rsidR="00506A48" w:rsidRPr="0064130E" w:rsidRDefault="0003710E" w:rsidP="00DF2AFF">
            <w:pPr>
              <w:pStyle w:val="Heading1"/>
              <w:outlineLvl w:val="0"/>
            </w:pPr>
            <w:sdt>
              <w:sdtPr>
                <w:alias w:val="Priority:"/>
                <w:tag w:val="Priority:"/>
                <w:id w:val="-774625655"/>
                <w:placeholder>
                  <w:docPart w:val="AD1AD265E2F845C4AF9CD952F65B3185"/>
                </w:placeholder>
                <w:temporary/>
                <w:showingPlcHdr/>
                <w15:appearance w15:val="hidden"/>
              </w:sdtPr>
              <w:sdtEndPr/>
              <w:sdtContent>
                <w:r w:rsidR="00506A48" w:rsidRPr="0064130E">
                  <w:t>Priority</w:t>
                </w:r>
              </w:sdtContent>
            </w:sdt>
          </w:p>
        </w:tc>
        <w:sdt>
          <w:sdtPr>
            <w:alias w:val="Due Date:"/>
            <w:tag w:val="Due Date:"/>
            <w:id w:val="1967542139"/>
            <w:placeholder>
              <w:docPart w:val="EA5660CA0D7542839555AC888B4CEE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2" w:type="dxa"/>
                <w:tcBorders>
                  <w:bottom w:val="single" w:sz="24" w:space="0" w:color="auto"/>
                </w:tcBorders>
              </w:tcPr>
              <w:p w14:paraId="2CDCD88C" w14:textId="77777777" w:rsidR="00506A48" w:rsidRPr="0064130E" w:rsidRDefault="00506A48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Due Date</w:t>
                </w:r>
              </w:p>
            </w:tc>
          </w:sdtContent>
        </w:sdt>
        <w:sdt>
          <w:sdtPr>
            <w:alias w:val="What:"/>
            <w:tag w:val="What:"/>
            <w:id w:val="1451208373"/>
            <w:placeholder>
              <w:docPart w:val="A6DE3830462345049E35B55729B17C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15" w:type="dxa"/>
                <w:tcBorders>
                  <w:bottom w:val="single" w:sz="24" w:space="0" w:color="auto"/>
                </w:tcBorders>
              </w:tcPr>
              <w:p w14:paraId="2F6C4309" w14:textId="77777777" w:rsidR="00506A48" w:rsidRPr="0064130E" w:rsidRDefault="00506A48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What</w:t>
                </w:r>
              </w:p>
            </w:tc>
          </w:sdtContent>
        </w:sdt>
        <w:tc>
          <w:tcPr>
            <w:tcW w:w="3271" w:type="dxa"/>
            <w:tcBorders>
              <w:bottom w:val="single" w:sz="24" w:space="0" w:color="auto"/>
              <w:right w:val="single" w:sz="18" w:space="0" w:color="FFFFFF" w:themeColor="background1"/>
            </w:tcBorders>
          </w:tcPr>
          <w:sdt>
            <w:sdtPr>
              <w:alias w:val="In Progress:"/>
              <w:tag w:val="In Progress:"/>
              <w:id w:val="-169035174"/>
              <w:placeholder>
                <w:docPart w:val="21CB98D5B961446FB846E927D7D91F7F"/>
              </w:placeholder>
              <w:temporary/>
              <w:showingPlcHdr/>
              <w15:appearance w15:val="hidden"/>
            </w:sdtPr>
            <w:sdtEndPr/>
            <w:sdtContent>
              <w:p w14:paraId="67547161" w14:textId="77777777" w:rsidR="00506A48" w:rsidRPr="0064130E" w:rsidRDefault="00506A48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In Progress</w:t>
                </w:r>
              </w:p>
            </w:sdtContent>
          </w:sdt>
        </w:tc>
        <w:sdt>
          <w:sdtPr>
            <w:alias w:val="Done:"/>
            <w:tag w:val="Done:"/>
            <w:id w:val="-1789886623"/>
            <w:placeholder>
              <w:docPart w:val="E84ECB62FA654C0FBE58295714419B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971" w:type="dxa"/>
                <w:tcBorders>
                  <w:left w:val="single" w:sz="18" w:space="0" w:color="FFFFFF" w:themeColor="background1"/>
                  <w:bottom w:val="single" w:sz="24" w:space="0" w:color="BF8F00" w:themeColor="accent4" w:themeShade="BF"/>
                  <w:right w:val="single" w:sz="18" w:space="0" w:color="FFFFFF" w:themeColor="background1"/>
                </w:tcBorders>
                <w:shd w:val="clear" w:color="auto" w:fill="FFC000" w:themeFill="accent4"/>
              </w:tcPr>
              <w:p w14:paraId="2D8E9086" w14:textId="77777777" w:rsidR="00506A48" w:rsidRPr="0064130E" w:rsidRDefault="00506A48" w:rsidP="00DF2AFF">
                <w:pPr>
                  <w:pStyle w:val="Heading2"/>
                  <w:outlineLvl w:val="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Done</w:t>
                </w:r>
              </w:p>
            </w:tc>
          </w:sdtContent>
        </w:sdt>
      </w:tr>
      <w:tr w:rsidR="00506A48" w14:paraId="3EB906C0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top w:val="single" w:sz="24" w:space="0" w:color="auto"/>
              <w:left w:val="single" w:sz="48" w:space="0" w:color="FFFFFF" w:themeColor="background1"/>
            </w:tcBorders>
          </w:tcPr>
          <w:p w14:paraId="4B6E6B3C" w14:textId="40FF3264" w:rsidR="00506A48" w:rsidRDefault="00E104E0" w:rsidP="004D28BD">
            <w:r>
              <w:t>High</w:t>
            </w:r>
          </w:p>
        </w:tc>
        <w:tc>
          <w:tcPr>
            <w:tcW w:w="1452" w:type="dxa"/>
            <w:tcBorders>
              <w:top w:val="single" w:sz="24" w:space="0" w:color="auto"/>
            </w:tcBorders>
          </w:tcPr>
          <w:p w14:paraId="6614B3C9" w14:textId="3941C257" w:rsidR="00506A48" w:rsidRDefault="00412717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034D99">
              <w:t>8</w:t>
            </w:r>
            <w:r>
              <w:t>/01/2021</w:t>
            </w:r>
          </w:p>
        </w:tc>
        <w:tc>
          <w:tcPr>
            <w:tcW w:w="3915" w:type="dxa"/>
            <w:tcBorders>
              <w:top w:val="single" w:sz="24" w:space="0" w:color="auto"/>
            </w:tcBorders>
          </w:tcPr>
          <w:p w14:paraId="434221CD" w14:textId="2D9F9981" w:rsidR="00506A48" w:rsidRDefault="00E104E0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 into   the role of the social media in journalism</w:t>
            </w:r>
          </w:p>
        </w:tc>
        <w:tc>
          <w:tcPr>
            <w:tcW w:w="3271" w:type="dxa"/>
            <w:tcBorders>
              <w:top w:val="single" w:sz="24" w:space="0" w:color="auto"/>
              <w:right w:val="single" w:sz="18" w:space="0" w:color="FFFFFF" w:themeColor="background1"/>
            </w:tcBorders>
          </w:tcPr>
          <w:p w14:paraId="5B179202" w14:textId="2E5D133A" w:rsidR="00506A48" w:rsidRDefault="00FB6116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Completed</w:t>
            </w:r>
          </w:p>
        </w:tc>
        <w:tc>
          <w:tcPr>
            <w:tcW w:w="971" w:type="dxa"/>
            <w:tcBorders>
              <w:top w:val="single" w:sz="24" w:space="0" w:color="BF8F00" w:themeColor="accent4" w:themeShade="BF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2493D14" w14:textId="4C02C90B" w:rsidR="00506A48" w:rsidRDefault="00FB6116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506A48" w14:paraId="65348A3D" w14:textId="77777777" w:rsidTr="0041271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5B44CF76" w14:textId="5390C10E" w:rsidR="00506A48" w:rsidRDefault="00E104E0" w:rsidP="004D28BD">
            <w:r>
              <w:t>High</w:t>
            </w:r>
          </w:p>
        </w:tc>
        <w:tc>
          <w:tcPr>
            <w:tcW w:w="1452" w:type="dxa"/>
          </w:tcPr>
          <w:p w14:paraId="79D7C84A" w14:textId="1CC30A93" w:rsidR="00506A48" w:rsidRDefault="00412717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4238EA">
              <w:t>9</w:t>
            </w:r>
            <w:r>
              <w:t>/01/2021</w:t>
            </w:r>
          </w:p>
        </w:tc>
        <w:tc>
          <w:tcPr>
            <w:tcW w:w="3915" w:type="dxa"/>
          </w:tcPr>
          <w:p w14:paraId="662BCAB2" w14:textId="149B52A5" w:rsidR="00506A48" w:rsidRDefault="00E104E0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Analyze </w:t>
            </w:r>
            <w:r>
              <w:t>questionnaire</w:t>
            </w:r>
          </w:p>
        </w:tc>
        <w:tc>
          <w:tcPr>
            <w:tcW w:w="3271" w:type="dxa"/>
            <w:tcBorders>
              <w:right w:val="single" w:sz="18" w:space="0" w:color="FFFFFF" w:themeColor="background1"/>
            </w:tcBorders>
          </w:tcPr>
          <w:p w14:paraId="390C0CC5" w14:textId="7518B877" w:rsidR="00506A48" w:rsidRDefault="00A35817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</w:t>
            </w:r>
          </w:p>
        </w:tc>
        <w:tc>
          <w:tcPr>
            <w:tcW w:w="97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E52AFF2" w14:textId="2C1DB247" w:rsidR="00506A48" w:rsidRDefault="00A35817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506A48" w14:paraId="3ABD1F7C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2BA83043" w14:textId="52DBEF7C" w:rsidR="00506A48" w:rsidRDefault="00412717" w:rsidP="004D28BD">
            <w:r>
              <w:t xml:space="preserve"> </w:t>
            </w:r>
            <w:r w:rsidR="00E104E0">
              <w:t>High</w:t>
            </w:r>
          </w:p>
        </w:tc>
        <w:tc>
          <w:tcPr>
            <w:tcW w:w="1452" w:type="dxa"/>
          </w:tcPr>
          <w:p w14:paraId="6E50359B" w14:textId="2B42AF00" w:rsidR="00506A48" w:rsidRDefault="00412717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238EA">
              <w:t>9</w:t>
            </w:r>
            <w:r>
              <w:t>/01/2021</w:t>
            </w:r>
          </w:p>
        </w:tc>
        <w:tc>
          <w:tcPr>
            <w:tcW w:w="3915" w:type="dxa"/>
          </w:tcPr>
          <w:p w14:paraId="16256F27" w14:textId="6C7AF455" w:rsidR="00506A48" w:rsidRDefault="00E104E0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Analyze </w:t>
            </w:r>
            <w:r>
              <w:t>interview</w:t>
            </w:r>
          </w:p>
        </w:tc>
        <w:tc>
          <w:tcPr>
            <w:tcW w:w="3271" w:type="dxa"/>
          </w:tcPr>
          <w:p w14:paraId="3525D7C0" w14:textId="2E2C3BF0" w:rsidR="00506A48" w:rsidRDefault="00FB6116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Completed</w:t>
            </w: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7D2BD84" w14:textId="5C50AB94" w:rsidR="00506A48" w:rsidRDefault="001154A6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950311" w14:paraId="1F49E960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32481C7E" w14:textId="2E0D1CB7" w:rsidR="00950311" w:rsidRDefault="00950311" w:rsidP="004D28BD">
            <w:r>
              <w:t>High</w:t>
            </w:r>
          </w:p>
        </w:tc>
        <w:tc>
          <w:tcPr>
            <w:tcW w:w="1452" w:type="dxa"/>
          </w:tcPr>
          <w:p w14:paraId="1379D675" w14:textId="7114BFAF" w:rsidR="00950311" w:rsidRDefault="00950311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29/01/2021</w:t>
            </w:r>
          </w:p>
        </w:tc>
        <w:tc>
          <w:tcPr>
            <w:tcW w:w="3915" w:type="dxa"/>
          </w:tcPr>
          <w:p w14:paraId="44250153" w14:textId="6E5BA158" w:rsidR="00950311" w:rsidRDefault="00950311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Conclusion</w:t>
            </w:r>
          </w:p>
        </w:tc>
        <w:tc>
          <w:tcPr>
            <w:tcW w:w="3271" w:type="dxa"/>
          </w:tcPr>
          <w:p w14:paraId="5AB0972E" w14:textId="1A90C4E9" w:rsidR="00950311" w:rsidRDefault="0087270F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</w:t>
            </w: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3A4AB3C" w14:textId="7B6AB04E" w:rsidR="00950311" w:rsidRDefault="0087270F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506A48" w14:paraId="4C3E4093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046DAA2C" w14:textId="6EE9802A" w:rsidR="00506A48" w:rsidRDefault="00E76220" w:rsidP="004D28BD">
            <w:r>
              <w:t xml:space="preserve">Medium </w:t>
            </w:r>
          </w:p>
        </w:tc>
        <w:tc>
          <w:tcPr>
            <w:tcW w:w="1452" w:type="dxa"/>
          </w:tcPr>
          <w:p w14:paraId="7E261074" w14:textId="45B2A730" w:rsidR="00506A48" w:rsidRDefault="00E02895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29/01/2021</w:t>
            </w:r>
          </w:p>
        </w:tc>
        <w:tc>
          <w:tcPr>
            <w:tcW w:w="3915" w:type="dxa"/>
          </w:tcPr>
          <w:p w14:paraId="1552345E" w14:textId="4E9AB9A3" w:rsidR="00506A48" w:rsidRDefault="00E76220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to my work</w:t>
            </w:r>
          </w:p>
        </w:tc>
        <w:tc>
          <w:tcPr>
            <w:tcW w:w="3271" w:type="dxa"/>
          </w:tcPr>
          <w:p w14:paraId="0DAFC84D" w14:textId="14513E22" w:rsidR="00506A48" w:rsidRDefault="007F7E13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Completed</w:t>
            </w: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BA3F6C2" w14:textId="451F6498" w:rsidR="00506A48" w:rsidRDefault="007F7E13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506A48" w14:paraId="61D58613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0B4027EA" w14:textId="2F2E68B9" w:rsidR="00506A48" w:rsidRDefault="00E76220" w:rsidP="004D28BD">
            <w:r>
              <w:t>Medium</w:t>
            </w:r>
          </w:p>
        </w:tc>
        <w:tc>
          <w:tcPr>
            <w:tcW w:w="1452" w:type="dxa"/>
          </w:tcPr>
          <w:p w14:paraId="3747EDB0" w14:textId="2670BC2F" w:rsidR="00506A48" w:rsidRDefault="00E02895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29/01/2021</w:t>
            </w:r>
          </w:p>
        </w:tc>
        <w:tc>
          <w:tcPr>
            <w:tcW w:w="3915" w:type="dxa"/>
          </w:tcPr>
          <w:p w14:paraId="5D763CD2" w14:textId="2FABC2D1" w:rsidR="00506A48" w:rsidRDefault="00E76220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my bibliography</w:t>
            </w:r>
          </w:p>
        </w:tc>
        <w:tc>
          <w:tcPr>
            <w:tcW w:w="3271" w:type="dxa"/>
          </w:tcPr>
          <w:p w14:paraId="1C0833DC" w14:textId="489717E6" w:rsidR="00506A48" w:rsidRDefault="00950B81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 </w:t>
            </w: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1BA4429" w14:textId="472E6D47" w:rsidR="00506A48" w:rsidRDefault="00950B81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506A48" w14:paraId="6D2926D4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5785750C" w14:textId="0FC8FBED" w:rsidR="00506A48" w:rsidRDefault="00E76220" w:rsidP="004D28BD">
            <w:r>
              <w:t>Low</w:t>
            </w:r>
          </w:p>
        </w:tc>
        <w:tc>
          <w:tcPr>
            <w:tcW w:w="1452" w:type="dxa"/>
          </w:tcPr>
          <w:p w14:paraId="35E83EA7" w14:textId="33070324" w:rsidR="00506A48" w:rsidRDefault="00E02895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29/01/2021</w:t>
            </w:r>
          </w:p>
        </w:tc>
        <w:tc>
          <w:tcPr>
            <w:tcW w:w="3915" w:type="dxa"/>
          </w:tcPr>
          <w:p w14:paraId="29B858B9" w14:textId="204081D1" w:rsidR="00506A48" w:rsidRDefault="00E76220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 and publish my work</w:t>
            </w:r>
          </w:p>
        </w:tc>
        <w:tc>
          <w:tcPr>
            <w:tcW w:w="3271" w:type="dxa"/>
          </w:tcPr>
          <w:p w14:paraId="203072B2" w14:textId="512DBBA7" w:rsidR="00506A48" w:rsidRDefault="00950B81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Completed </w:t>
            </w: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DACE70F" w14:textId="2E4D91D7" w:rsidR="00506A48" w:rsidRDefault="00950B81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done</w:t>
            </w:r>
          </w:p>
        </w:tc>
      </w:tr>
      <w:tr w:rsidR="00506A48" w14:paraId="05C451EC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5EC380EF" w14:textId="77777777" w:rsidR="00506A48" w:rsidRDefault="00506A48" w:rsidP="004D28BD"/>
        </w:tc>
        <w:tc>
          <w:tcPr>
            <w:tcW w:w="1452" w:type="dxa"/>
          </w:tcPr>
          <w:p w14:paraId="0D363CA6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74C16E63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3BB4D41C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33A11A9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1BEFBF69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57876FD3" w14:textId="77777777" w:rsidR="00506A48" w:rsidRDefault="00506A48" w:rsidP="004D28BD"/>
        </w:tc>
        <w:tc>
          <w:tcPr>
            <w:tcW w:w="1452" w:type="dxa"/>
          </w:tcPr>
          <w:p w14:paraId="01D9C820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1ADF1844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7BB2BBB9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2D8A2F1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55E275E3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578EDA09" w14:textId="77777777" w:rsidR="00506A48" w:rsidRDefault="00506A48" w:rsidP="004D28BD"/>
        </w:tc>
        <w:tc>
          <w:tcPr>
            <w:tcW w:w="1452" w:type="dxa"/>
          </w:tcPr>
          <w:p w14:paraId="1E4F82A2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B5341E3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741394C7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E3F851D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53451105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6BD162D3" w14:textId="77777777" w:rsidR="00506A48" w:rsidRDefault="00506A48" w:rsidP="004D28BD"/>
        </w:tc>
        <w:tc>
          <w:tcPr>
            <w:tcW w:w="1452" w:type="dxa"/>
          </w:tcPr>
          <w:p w14:paraId="5AC91EEE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70B4680D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5408A186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A29739C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11A6BDD5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1BAAD57E" w14:textId="77777777" w:rsidR="00506A48" w:rsidRDefault="00506A48" w:rsidP="004D28BD"/>
        </w:tc>
        <w:tc>
          <w:tcPr>
            <w:tcW w:w="1452" w:type="dxa"/>
          </w:tcPr>
          <w:p w14:paraId="03CD131A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D627521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75346507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614A910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3D46435C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44CD40F6" w14:textId="77777777" w:rsidR="00506A48" w:rsidRDefault="00506A48" w:rsidP="004D28BD"/>
        </w:tc>
        <w:tc>
          <w:tcPr>
            <w:tcW w:w="1452" w:type="dxa"/>
          </w:tcPr>
          <w:p w14:paraId="1141FA22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2B2598E2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5C66E839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2E7AF8A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42702A9F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4B92EE92" w14:textId="77777777" w:rsidR="00506A48" w:rsidRDefault="00506A48" w:rsidP="004D28BD"/>
        </w:tc>
        <w:tc>
          <w:tcPr>
            <w:tcW w:w="1452" w:type="dxa"/>
          </w:tcPr>
          <w:p w14:paraId="5ED7422F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0312FB8A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0A489748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DE056D7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39164610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641FED04" w14:textId="77777777" w:rsidR="00506A48" w:rsidRDefault="00506A48" w:rsidP="004D28BD"/>
        </w:tc>
        <w:tc>
          <w:tcPr>
            <w:tcW w:w="1452" w:type="dxa"/>
          </w:tcPr>
          <w:p w14:paraId="37D48D1E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7036897E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77459F8E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507034C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17D079B2" w14:textId="77777777" w:rsidTr="0041271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268AAA48" w14:textId="77777777" w:rsidR="00506A48" w:rsidRDefault="00506A48" w:rsidP="004D28BD"/>
        </w:tc>
        <w:tc>
          <w:tcPr>
            <w:tcW w:w="1452" w:type="dxa"/>
          </w:tcPr>
          <w:p w14:paraId="30B35729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B2392EA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4EC7FEBD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9846981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71CA0321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33D9507F" w14:textId="77777777" w:rsidR="00506A48" w:rsidRDefault="00506A48" w:rsidP="004D28BD"/>
        </w:tc>
        <w:tc>
          <w:tcPr>
            <w:tcW w:w="1452" w:type="dxa"/>
          </w:tcPr>
          <w:p w14:paraId="32F1DFC5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042254EC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342098BC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1902436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21354333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6DE70F2F" w14:textId="77777777" w:rsidR="00506A48" w:rsidRDefault="00506A48" w:rsidP="004D28BD"/>
        </w:tc>
        <w:tc>
          <w:tcPr>
            <w:tcW w:w="1452" w:type="dxa"/>
          </w:tcPr>
          <w:p w14:paraId="543E6433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7896E88B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50640B8A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91B8E77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6778A324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135FB872" w14:textId="77777777" w:rsidR="00506A48" w:rsidRDefault="00506A48" w:rsidP="004D28BD"/>
        </w:tc>
        <w:tc>
          <w:tcPr>
            <w:tcW w:w="1452" w:type="dxa"/>
          </w:tcPr>
          <w:p w14:paraId="5A33BABD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0D8FCFE3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6126E82B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CA59602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351BA779" w14:textId="77777777" w:rsidTr="0041271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1A1782CF" w14:textId="77777777" w:rsidR="00506A48" w:rsidRDefault="00506A48" w:rsidP="004D28BD"/>
        </w:tc>
        <w:tc>
          <w:tcPr>
            <w:tcW w:w="1452" w:type="dxa"/>
          </w:tcPr>
          <w:p w14:paraId="1301F3CD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4CF2C694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18B90412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CDDD406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779C6B06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00F496C4" w14:textId="77777777" w:rsidR="00506A48" w:rsidRDefault="00506A48" w:rsidP="004D28BD"/>
        </w:tc>
        <w:tc>
          <w:tcPr>
            <w:tcW w:w="1452" w:type="dxa"/>
          </w:tcPr>
          <w:p w14:paraId="42488D75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74679A71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459CDDA8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DF05292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02A1B44E" w14:textId="77777777" w:rsidTr="0041271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46C2CA07" w14:textId="77777777" w:rsidR="00506A48" w:rsidRDefault="00506A48" w:rsidP="004D28BD"/>
        </w:tc>
        <w:tc>
          <w:tcPr>
            <w:tcW w:w="1452" w:type="dxa"/>
          </w:tcPr>
          <w:p w14:paraId="39CD4A55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13A965EA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64B77CF9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E425AC9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A48" w14:paraId="2DDC7C59" w14:textId="77777777" w:rsidTr="0041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</w:tcBorders>
          </w:tcPr>
          <w:p w14:paraId="108EBB60" w14:textId="77777777" w:rsidR="00506A48" w:rsidRDefault="00506A48" w:rsidP="004D28BD"/>
        </w:tc>
        <w:tc>
          <w:tcPr>
            <w:tcW w:w="1452" w:type="dxa"/>
          </w:tcPr>
          <w:p w14:paraId="4EB71DB4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1FB6C56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0578194E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B6F74B0" w14:textId="77777777" w:rsidR="00506A48" w:rsidRDefault="00506A48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A48" w14:paraId="76FE0302" w14:textId="77777777" w:rsidTr="0041271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single" w:sz="48" w:space="0" w:color="FFFFFF" w:themeColor="background1"/>
              <w:bottom w:val="single" w:sz="48" w:space="0" w:color="FFFFFF" w:themeColor="background1"/>
            </w:tcBorders>
          </w:tcPr>
          <w:p w14:paraId="7E9B3845" w14:textId="77777777" w:rsidR="00506A48" w:rsidRDefault="00506A48" w:rsidP="004D28BD"/>
        </w:tc>
        <w:tc>
          <w:tcPr>
            <w:tcW w:w="1452" w:type="dxa"/>
            <w:tcBorders>
              <w:bottom w:val="single" w:sz="48" w:space="0" w:color="FFFFFF" w:themeColor="background1"/>
            </w:tcBorders>
          </w:tcPr>
          <w:p w14:paraId="23CABC62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  <w:tcBorders>
              <w:bottom w:val="single" w:sz="48" w:space="0" w:color="FFFFFF" w:themeColor="background1"/>
            </w:tcBorders>
          </w:tcPr>
          <w:p w14:paraId="33A9C542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  <w:tcBorders>
              <w:bottom w:val="single" w:sz="48" w:space="0" w:color="FFFFFF" w:themeColor="background1"/>
            </w:tcBorders>
          </w:tcPr>
          <w:p w14:paraId="13013DA9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bottom w:val="single" w:sz="4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1A73737" w14:textId="77777777" w:rsidR="00506A48" w:rsidRDefault="00506A48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Style1"/>
        <w:tblW w:w="5000" w:type="pct"/>
        <w:tblBorders>
          <w:top w:val="single" w:sz="48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269"/>
        <w:gridCol w:w="10531"/>
      </w:tblGrid>
      <w:tr w:rsidR="00101C19" w14:paraId="4B0A6ECA" w14:textId="77777777" w:rsidTr="002D1571">
        <w:trPr>
          <w:trHeight w:val="369"/>
        </w:trPr>
        <w:tc>
          <w:tcPr>
            <w:tcW w:w="270" w:type="dxa"/>
            <w:tcBorders>
              <w:top w:val="single" w:sz="48" w:space="0" w:color="FFFFFF" w:themeColor="background1"/>
              <w:bottom w:val="single" w:sz="24" w:space="0" w:color="BF8F00" w:themeColor="accent4" w:themeShade="BF"/>
            </w:tcBorders>
            <w:shd w:val="clear" w:color="auto" w:fill="FFC000" w:themeFill="accent4"/>
            <w:vAlign w:val="center"/>
          </w:tcPr>
          <w:p w14:paraId="09C64F41" w14:textId="77777777" w:rsidR="00101C19" w:rsidRPr="00101C19" w:rsidRDefault="00101C19" w:rsidP="00101C19">
            <w:pPr>
              <w:pStyle w:val="Heading2"/>
              <w:outlineLvl w:val="1"/>
              <w:rPr>
                <w:sz w:val="16"/>
                <w:szCs w:val="16"/>
              </w:rPr>
            </w:pPr>
          </w:p>
        </w:tc>
        <w:tc>
          <w:tcPr>
            <w:tcW w:w="10710" w:type="dxa"/>
            <w:tcBorders>
              <w:top w:val="single" w:sz="48" w:space="0" w:color="FFFFFF" w:themeColor="background1"/>
              <w:bottom w:val="single" w:sz="24" w:space="0" w:color="FFC000" w:themeColor="accent4"/>
            </w:tcBorders>
            <w:vAlign w:val="center"/>
          </w:tcPr>
          <w:p w14:paraId="17DB16E8" w14:textId="77777777" w:rsidR="00101C19" w:rsidRDefault="0003710E" w:rsidP="007A0EA7">
            <w:pPr>
              <w:pStyle w:val="Heading2"/>
              <w:outlineLvl w:val="1"/>
            </w:pPr>
            <w:sdt>
              <w:sdtPr>
                <w:alias w:val="Notes:"/>
                <w:tag w:val="Notes:"/>
                <w:id w:val="-1121538389"/>
                <w:placeholder>
                  <w:docPart w:val="29BF4F56D5A142718949499B59A82BF2"/>
                </w:placeholder>
                <w:temporary/>
                <w:showingPlcHdr/>
                <w15:appearance w15:val="hidden"/>
              </w:sdtPr>
              <w:sdtEndPr/>
              <w:sdtContent>
                <w:r w:rsidR="00E62050" w:rsidRPr="00DF2AFF">
                  <w:t>NOTES:</w:t>
                </w:r>
              </w:sdtContent>
            </w:sdt>
          </w:p>
        </w:tc>
      </w:tr>
      <w:tr w:rsidR="00101C19" w14:paraId="6D8DF588" w14:textId="77777777" w:rsidTr="002D1571">
        <w:trPr>
          <w:trHeight w:val="3024"/>
        </w:trPr>
        <w:tc>
          <w:tcPr>
            <w:tcW w:w="270" w:type="dxa"/>
            <w:tcBorders>
              <w:top w:val="single" w:sz="24" w:space="0" w:color="FFC000" w:themeColor="accent4"/>
            </w:tcBorders>
            <w:shd w:val="clear" w:color="auto" w:fill="D9D9D9" w:themeFill="background1" w:themeFillShade="D9"/>
          </w:tcPr>
          <w:p w14:paraId="6A49112C" w14:textId="77777777" w:rsidR="00101C19" w:rsidRDefault="00101C19"/>
        </w:tc>
        <w:tc>
          <w:tcPr>
            <w:tcW w:w="10710" w:type="dxa"/>
            <w:tcBorders>
              <w:top w:val="single" w:sz="24" w:space="0" w:color="FFC000" w:themeColor="accent4"/>
            </w:tcBorders>
            <w:shd w:val="clear" w:color="auto" w:fill="F2F2F2" w:themeFill="background1" w:themeFillShade="F2"/>
          </w:tcPr>
          <w:p w14:paraId="1024C45E" w14:textId="069A5553" w:rsidR="00101C19" w:rsidRDefault="00E76220">
            <w:r>
              <w:t>Check my questionnaire response.</w:t>
            </w:r>
          </w:p>
        </w:tc>
      </w:tr>
    </w:tbl>
    <w:p w14:paraId="7A1142C3" w14:textId="77777777" w:rsidR="00534C7A" w:rsidRDefault="0003710E" w:rsidP="00FB75E4"/>
    <w:sectPr w:rsidR="00534C7A" w:rsidSect="00FB7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5332F" w14:textId="77777777" w:rsidR="0003710E" w:rsidRDefault="0003710E" w:rsidP="003121DD">
      <w:pPr>
        <w:spacing w:after="0" w:line="240" w:lineRule="auto"/>
      </w:pPr>
      <w:r>
        <w:separator/>
      </w:r>
    </w:p>
  </w:endnote>
  <w:endnote w:type="continuationSeparator" w:id="0">
    <w:p w14:paraId="2AA5A8DA" w14:textId="77777777" w:rsidR="0003710E" w:rsidRDefault="0003710E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86CF3" w14:textId="77777777" w:rsidR="0091345E" w:rsidRDefault="00913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7FF2" w14:textId="77777777" w:rsidR="0091345E" w:rsidRDefault="00913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4D5F9" w14:textId="77777777" w:rsidR="0091345E" w:rsidRDefault="0091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9E904" w14:textId="77777777" w:rsidR="0003710E" w:rsidRDefault="0003710E" w:rsidP="003121DD">
      <w:pPr>
        <w:spacing w:after="0" w:line="240" w:lineRule="auto"/>
      </w:pPr>
      <w:r>
        <w:separator/>
      </w:r>
    </w:p>
  </w:footnote>
  <w:footnote w:type="continuationSeparator" w:id="0">
    <w:p w14:paraId="29C62E9B" w14:textId="77777777" w:rsidR="0003710E" w:rsidRDefault="0003710E" w:rsidP="0031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A9CC" w14:textId="77777777" w:rsidR="0091345E" w:rsidRDefault="00913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C8D9" w14:textId="77777777" w:rsidR="0091345E" w:rsidRDefault="00913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5F47A" w14:textId="77777777" w:rsidR="00A516DE" w:rsidRDefault="00FB75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0F3637" wp14:editId="3C9FAEC7">
              <wp:simplePos x="0" y="0"/>
              <wp:positionH relativeFrom="column">
                <wp:posOffset>66675</wp:posOffset>
              </wp:positionH>
              <wp:positionV relativeFrom="paragraph">
                <wp:posOffset>446954</wp:posOffset>
              </wp:positionV>
              <wp:extent cx="6722998" cy="706333"/>
              <wp:effectExtent l="0" t="0" r="1905" b="0"/>
              <wp:wrapNone/>
              <wp:docPr id="8" name="Rectangle: Top Corners Snipped 3" descr="Snipp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2998" cy="706333"/>
                      </a:xfrm>
                      <a:prstGeom prst="snip1Rect">
                        <a:avLst>
                          <a:gd name="adj" fmla="val 49670"/>
                        </a:avLst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BD495" id="Rectangle: Top Corners Snipped 3" o:spid="_x0000_s1026" alt="Snipped rectangle" style="position:absolute;margin-left:5.25pt;margin-top:35.2pt;width:529.35pt;height:5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2998,70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" path="m,l6372162,r350836,350836l6722998,706333,,706333,,xe" fillcolor="#ffc000 [3207]" stroked="f" strokeweight="1pt">
              <v:stroke joinstyle="miter"/>
              <v:path arrowok="t" o:connecttype="custom" o:connectlocs="0,0;6372162,0;6722998,350836;6722998,706333;0,706333;0,0" o:connectangles="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00D71E" wp14:editId="1C497709">
              <wp:simplePos x="0" y="0"/>
              <wp:positionH relativeFrom="column">
                <wp:posOffset>6507642</wp:posOffset>
              </wp:positionH>
              <wp:positionV relativeFrom="paragraph">
                <wp:posOffset>74295</wp:posOffset>
              </wp:positionV>
              <wp:extent cx="682209" cy="684164"/>
              <wp:effectExtent l="0" t="0" r="3810" b="1905"/>
              <wp:wrapNone/>
              <wp:docPr id="9" name="Rectangle: Single Corner Snipped 9" descr="Snipp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2209" cy="684164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2DA04" id="Rectangle: Single Corner Snipped 9" o:spid="_x0000_s1026" alt="Snipped rectangle" style="position:absolute;margin-left:512.4pt;margin-top:5.85pt;width:53.7pt;height:53.8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209,68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" path="m,l341105,,682209,341105r,343059l,684164,,xe" fillcolor="#ffe599 [1303]" stroked="f" strokeweight="1pt">
              <v:stroke joinstyle="miter"/>
              <v:path arrowok="t" o:connecttype="custom" o:connectlocs="0,0;341105,0;682209,341105;682209,684164;0,684164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8"/>
    <w:rsid w:val="00000C6D"/>
    <w:rsid w:val="00034D99"/>
    <w:rsid w:val="0003710E"/>
    <w:rsid w:val="00086F29"/>
    <w:rsid w:val="000975F0"/>
    <w:rsid w:val="000D2741"/>
    <w:rsid w:val="00101C19"/>
    <w:rsid w:val="001154A6"/>
    <w:rsid w:val="001B00F9"/>
    <w:rsid w:val="001F17CA"/>
    <w:rsid w:val="00212F49"/>
    <w:rsid w:val="002333F6"/>
    <w:rsid w:val="0026498B"/>
    <w:rsid w:val="002C0168"/>
    <w:rsid w:val="002D1571"/>
    <w:rsid w:val="002E7DE6"/>
    <w:rsid w:val="003121DD"/>
    <w:rsid w:val="00312CC1"/>
    <w:rsid w:val="00331971"/>
    <w:rsid w:val="00412717"/>
    <w:rsid w:val="004238EA"/>
    <w:rsid w:val="0044360F"/>
    <w:rsid w:val="00453083"/>
    <w:rsid w:val="004D28BD"/>
    <w:rsid w:val="004F22F1"/>
    <w:rsid w:val="00501092"/>
    <w:rsid w:val="00506A48"/>
    <w:rsid w:val="005A49FC"/>
    <w:rsid w:val="005E0F60"/>
    <w:rsid w:val="005E273F"/>
    <w:rsid w:val="005F606F"/>
    <w:rsid w:val="0060655F"/>
    <w:rsid w:val="0064130E"/>
    <w:rsid w:val="00644DF0"/>
    <w:rsid w:val="0068362C"/>
    <w:rsid w:val="006969C6"/>
    <w:rsid w:val="00703C32"/>
    <w:rsid w:val="00777687"/>
    <w:rsid w:val="007A0EA7"/>
    <w:rsid w:val="007F7E13"/>
    <w:rsid w:val="0080405A"/>
    <w:rsid w:val="00840597"/>
    <w:rsid w:val="0087270F"/>
    <w:rsid w:val="0091345E"/>
    <w:rsid w:val="00950311"/>
    <w:rsid w:val="00950B81"/>
    <w:rsid w:val="009D6C40"/>
    <w:rsid w:val="00A17FD6"/>
    <w:rsid w:val="00A35817"/>
    <w:rsid w:val="00A43443"/>
    <w:rsid w:val="00A516DE"/>
    <w:rsid w:val="00AE2733"/>
    <w:rsid w:val="00AE38DF"/>
    <w:rsid w:val="00B87FC3"/>
    <w:rsid w:val="00C81272"/>
    <w:rsid w:val="00CC2669"/>
    <w:rsid w:val="00D6120B"/>
    <w:rsid w:val="00D975E5"/>
    <w:rsid w:val="00DF2AFF"/>
    <w:rsid w:val="00E02895"/>
    <w:rsid w:val="00E104E0"/>
    <w:rsid w:val="00E370BE"/>
    <w:rsid w:val="00E45B42"/>
    <w:rsid w:val="00E62050"/>
    <w:rsid w:val="00E76220"/>
    <w:rsid w:val="00E83911"/>
    <w:rsid w:val="00F17640"/>
    <w:rsid w:val="00F418C9"/>
    <w:rsid w:val="00FA58D2"/>
    <w:rsid w:val="00FB6116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2875"/>
  <w15:chartTrackingRefBased/>
  <w15:docId w15:val="{7CAC2B26-620F-435D-B322-BED6926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B42"/>
  </w:style>
  <w:style w:type="paragraph" w:styleId="Heading1">
    <w:name w:val="heading 1"/>
    <w:basedOn w:val="Normal"/>
    <w:next w:val="Normal"/>
    <w:link w:val="Heading1Char"/>
    <w:uiPriority w:val="9"/>
    <w:qFormat/>
    <w:rsid w:val="00DF2AFF"/>
    <w:pPr>
      <w:spacing w:after="0" w:line="240" w:lineRule="auto"/>
      <w:outlineLvl w:val="0"/>
    </w:pPr>
    <w:rPr>
      <w:b/>
      <w:bCs/>
      <w:color w:val="FFC000" w:themeColor="accent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2AFF"/>
    <w:pPr>
      <w:outlineLvl w:val="1"/>
    </w:pPr>
    <w:rPr>
      <w:bCs w:val="0"/>
      <w:color w:val="393B6B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4D28BD"/>
    <w:pPr>
      <w:spacing w:before="240" w:after="260" w:line="240" w:lineRule="auto"/>
      <w:contextualSpacing/>
      <w:jc w:val="center"/>
    </w:pPr>
    <w:rPr>
      <w:rFonts w:ascii="Franklin Gothic Demi" w:eastAsiaTheme="majorEastAsia" w:hAnsi="Franklin Gothic Demi" w:cstheme="majorBidi"/>
      <w:color w:val="393B6B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45B42"/>
    <w:rPr>
      <w:rFonts w:ascii="Franklin Gothic Demi" w:eastAsiaTheme="majorEastAsia" w:hAnsi="Franklin Gothic Demi" w:cstheme="majorBidi"/>
      <w:color w:val="393B6B" w:themeColor="text2"/>
      <w:spacing w:val="-10"/>
      <w:kern w:val="28"/>
      <w:sz w:val="72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1F3864" w:themeColor="accent1" w:themeShade="80"/>
        <w:sz w:val="22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0655F"/>
    <w:pPr>
      <w:spacing w:after="0" w:line="240" w:lineRule="auto"/>
    </w:pPr>
    <w:tblPr/>
  </w:style>
  <w:style w:type="table" w:styleId="PlainTable4">
    <w:name w:val="Plain Table 4"/>
    <w:basedOn w:val="TableNormal"/>
    <w:uiPriority w:val="44"/>
    <w:rsid w:val="00DF2AFF"/>
    <w:pPr>
      <w:spacing w:after="0" w:line="240" w:lineRule="auto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rPr>
        <w:b w:val="0"/>
        <w:bCs/>
        <w:i w:val="0"/>
        <w:color w:val="FFC000" w:themeColor="accent4"/>
      </w:rPr>
      <w:tblPr/>
      <w:tcPr>
        <w:shd w:val="clear" w:color="auto" w:fill="393B6B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2AFF"/>
    <w:rPr>
      <w:b/>
      <w:bCs/>
      <w:color w:val="FFC000" w:themeColor="accent4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393B6B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2F549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2F549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.cleaver\AppData\Roaming\Microsoft\Templates\To%20do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30A307BA3D4B0FAE3F7A65EAB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7E4A-99C6-4F2A-A187-5B025353DFF6}"/>
      </w:docPartPr>
      <w:docPartBody>
        <w:p w:rsidR="000F764F" w:rsidRDefault="00F30442">
          <w:pPr>
            <w:pStyle w:val="6A30A307BA3D4B0FAE3F7A65EAB1B407"/>
          </w:pPr>
          <w:r w:rsidRPr="005F606F">
            <w:t xml:space="preserve">TO </w:t>
          </w:r>
          <w:r w:rsidRPr="002333F6">
            <w:t>DO</w:t>
          </w:r>
          <w:r w:rsidRPr="005F606F">
            <w:t xml:space="preserve"> LIST</w:t>
          </w:r>
        </w:p>
      </w:docPartBody>
    </w:docPart>
    <w:docPart>
      <w:docPartPr>
        <w:name w:val="29BF4F56D5A142718949499B59A8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AD2C-AA5D-4F5C-B441-85FB15F61E23}"/>
      </w:docPartPr>
      <w:docPartBody>
        <w:p w:rsidR="000F764F" w:rsidRDefault="00F30442">
          <w:pPr>
            <w:pStyle w:val="29BF4F56D5A142718949499B59A82BF2"/>
          </w:pPr>
          <w:r>
            <w:t>NOTES:</w:t>
          </w:r>
        </w:p>
      </w:docPartBody>
    </w:docPart>
    <w:docPart>
      <w:docPartPr>
        <w:name w:val="AD1AD265E2F845C4AF9CD952F65B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4CD8-0814-4FA0-9334-A555FCA50D23}"/>
      </w:docPartPr>
      <w:docPartBody>
        <w:p w:rsidR="000F764F" w:rsidRDefault="000528F7" w:rsidP="000528F7">
          <w:pPr>
            <w:pStyle w:val="AD1AD265E2F845C4AF9CD952F65B3185"/>
          </w:pPr>
          <w:r w:rsidRPr="0064130E">
            <w:t>Priority</w:t>
          </w:r>
        </w:p>
      </w:docPartBody>
    </w:docPart>
    <w:docPart>
      <w:docPartPr>
        <w:name w:val="EA5660CA0D7542839555AC888B4C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B638-D9AB-4D9D-B44F-7A93243DB791}"/>
      </w:docPartPr>
      <w:docPartBody>
        <w:p w:rsidR="000F764F" w:rsidRDefault="000528F7" w:rsidP="000528F7">
          <w:pPr>
            <w:pStyle w:val="EA5660CA0D7542839555AC888B4CEE7F"/>
          </w:pPr>
          <w:r w:rsidRPr="0064130E">
            <w:t>Due Date</w:t>
          </w:r>
        </w:p>
      </w:docPartBody>
    </w:docPart>
    <w:docPart>
      <w:docPartPr>
        <w:name w:val="A6DE3830462345049E35B55729B1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770E-7798-43B4-B7C9-21E8896E8DDE}"/>
      </w:docPartPr>
      <w:docPartBody>
        <w:p w:rsidR="000F764F" w:rsidRDefault="000528F7" w:rsidP="000528F7">
          <w:pPr>
            <w:pStyle w:val="A6DE3830462345049E35B55729B17C26"/>
          </w:pPr>
          <w:r w:rsidRPr="0064130E">
            <w:t>What</w:t>
          </w:r>
        </w:p>
      </w:docPartBody>
    </w:docPart>
    <w:docPart>
      <w:docPartPr>
        <w:name w:val="21CB98D5B961446FB846E927D7D9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D5B01-6A4F-49B0-80DB-D3702DA1BD6F}"/>
      </w:docPartPr>
      <w:docPartBody>
        <w:p w:rsidR="000F764F" w:rsidRDefault="000528F7" w:rsidP="000528F7">
          <w:pPr>
            <w:pStyle w:val="21CB98D5B961446FB846E927D7D91F7F"/>
          </w:pPr>
          <w:r w:rsidRPr="0064130E">
            <w:t>In Progress</w:t>
          </w:r>
        </w:p>
      </w:docPartBody>
    </w:docPart>
    <w:docPart>
      <w:docPartPr>
        <w:name w:val="E84ECB62FA654C0FBE5829571441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9AB1-F446-4108-A36E-0629777DE6B3}"/>
      </w:docPartPr>
      <w:docPartBody>
        <w:p w:rsidR="000F764F" w:rsidRDefault="000528F7" w:rsidP="000528F7">
          <w:pPr>
            <w:pStyle w:val="E84ECB62FA654C0FBE58295714419B7E"/>
          </w:pPr>
          <w:r w:rsidRPr="0064130E"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F7"/>
    <w:rsid w:val="000528F7"/>
    <w:rsid w:val="000F764F"/>
    <w:rsid w:val="004B59CA"/>
    <w:rsid w:val="00F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0A307BA3D4B0FAE3F7A65EAB1B407">
    <w:name w:val="6A30A307BA3D4B0FAE3F7A65EAB1B407"/>
  </w:style>
  <w:style w:type="paragraph" w:customStyle="1" w:styleId="29BF4F56D5A142718949499B59A82BF2">
    <w:name w:val="29BF4F56D5A142718949499B59A82BF2"/>
  </w:style>
  <w:style w:type="paragraph" w:customStyle="1" w:styleId="AD1AD265E2F845C4AF9CD952F65B3185">
    <w:name w:val="AD1AD265E2F845C4AF9CD952F65B3185"/>
    <w:rsid w:val="000528F7"/>
  </w:style>
  <w:style w:type="paragraph" w:customStyle="1" w:styleId="EA5660CA0D7542839555AC888B4CEE7F">
    <w:name w:val="EA5660CA0D7542839555AC888B4CEE7F"/>
    <w:rsid w:val="000528F7"/>
  </w:style>
  <w:style w:type="paragraph" w:customStyle="1" w:styleId="A6DE3830462345049E35B55729B17C26">
    <w:name w:val="A6DE3830462345049E35B55729B17C26"/>
    <w:rsid w:val="000528F7"/>
  </w:style>
  <w:style w:type="paragraph" w:customStyle="1" w:styleId="21CB98D5B961446FB846E927D7D91F7F">
    <w:name w:val="21CB98D5B961446FB846E927D7D91F7F"/>
    <w:rsid w:val="000528F7"/>
  </w:style>
  <w:style w:type="paragraph" w:customStyle="1" w:styleId="E84ECB62FA654C0FBE58295714419B7E">
    <w:name w:val="E84ECB62FA654C0FBE58295714419B7E"/>
    <w:rsid w:val="0005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1">
      <a:dk1>
        <a:sysClr val="windowText" lastClr="000000"/>
      </a:dk1>
      <a:lt1>
        <a:sysClr val="window" lastClr="FFFFFF"/>
      </a:lt1>
      <a:dk2>
        <a:srgbClr val="393B6B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5705-1BDF-4795-AFC9-D0610535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 do list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Cleaver</dc:creator>
  <cp:keywords/>
  <dc:description/>
  <cp:lastModifiedBy>esther Stephenson</cp:lastModifiedBy>
  <cp:revision>2</cp:revision>
  <dcterms:created xsi:type="dcterms:W3CDTF">2021-01-29T14:51:00Z</dcterms:created>
  <dcterms:modified xsi:type="dcterms:W3CDTF">2021-01-29T14:51:00Z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2018-06-06T08:40:51.5265316Z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